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81" w:rsidRPr="00203F5A" w:rsidRDefault="001A355A" w:rsidP="001F6CF3">
      <w:pPr>
        <w:spacing w:before="200" w:after="20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10.B.3</w:t>
      </w:r>
      <w:r w:rsidR="004873C6">
        <w:rPr>
          <w:rFonts w:ascii="Arial" w:hAnsi="Arial" w:cs="Arial"/>
          <w:b/>
          <w:sz w:val="32"/>
          <w:szCs w:val="32"/>
        </w:rPr>
        <w:t>.</w:t>
      </w:r>
      <w:r w:rsidR="009043D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Atesty, świadectwa, dopuszczenia karty gwarancyjne</w:t>
      </w:r>
      <w:r w:rsidR="004873C6">
        <w:rPr>
          <w:rFonts w:ascii="Arial" w:hAnsi="Arial" w:cs="Arial"/>
          <w:b/>
          <w:sz w:val="32"/>
          <w:szCs w:val="32"/>
        </w:rPr>
        <w:t xml:space="preserve"> </w:t>
      </w:r>
    </w:p>
    <w:p w:rsidR="00FB1181" w:rsidRPr="00FB1181" w:rsidRDefault="00FB1181" w:rsidP="001F6CF3">
      <w:pPr>
        <w:spacing w:before="200" w:after="200" w:line="360" w:lineRule="auto"/>
        <w:jc w:val="both"/>
        <w:rPr>
          <w:rFonts w:ascii="Arial" w:hAnsi="Arial" w:cs="Arial"/>
        </w:rPr>
      </w:pPr>
      <w:r w:rsidRPr="00FB1181">
        <w:rPr>
          <w:rFonts w:ascii="Arial" w:hAnsi="Arial" w:cs="Arial"/>
        </w:rPr>
        <w:t>Spis dokumentów:</w:t>
      </w:r>
    </w:p>
    <w:p w:rsidR="00FB1181" w:rsidRDefault="001A355A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zgodności nr 01/06//03/2012</w:t>
      </w:r>
      <w:r w:rsidR="001F6CF3">
        <w:rPr>
          <w:rFonts w:ascii="Arial" w:hAnsi="Arial" w:cs="Arial"/>
          <w:sz w:val="24"/>
          <w:szCs w:val="24"/>
        </w:rPr>
        <w:t xml:space="preserve"> na zmiękczacz TW-26-EURO/DC</w:t>
      </w:r>
    </w:p>
    <w:p w:rsidR="001A355A" w:rsidRPr="00FB1181" w:rsidRDefault="001A355A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Atest higieniczny </w:t>
      </w:r>
      <w:r w:rsidR="001F6CF3">
        <w:rPr>
          <w:rFonts w:ascii="Arial" w:hAnsi="Arial" w:cs="Arial"/>
          <w:sz w:val="24"/>
          <w:szCs w:val="24"/>
        </w:rPr>
        <w:t xml:space="preserve">nr </w:t>
      </w:r>
      <w:r>
        <w:rPr>
          <w:rFonts w:ascii="Arial" w:hAnsi="Arial" w:cs="Arial"/>
          <w:sz w:val="24"/>
          <w:szCs w:val="24"/>
        </w:rPr>
        <w:t>HK/W/0987/02/2009</w:t>
      </w:r>
      <w:r w:rsidR="001F6CF3">
        <w:rPr>
          <w:rFonts w:ascii="Arial" w:hAnsi="Arial" w:cs="Arial"/>
          <w:sz w:val="24"/>
          <w:szCs w:val="24"/>
        </w:rPr>
        <w:t xml:space="preserve"> na zmiękczacze</w:t>
      </w:r>
    </w:p>
    <w:p w:rsidR="00FB1181" w:rsidRDefault="009043DB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Aprobata techniczna</w:t>
      </w:r>
      <w:r w:rsidR="001A355A">
        <w:rPr>
          <w:rFonts w:ascii="Arial" w:hAnsi="Arial" w:cs="Arial"/>
          <w:sz w:val="24"/>
          <w:szCs w:val="24"/>
        </w:rPr>
        <w:t xml:space="preserve"> ITB</w:t>
      </w:r>
      <w:r>
        <w:rPr>
          <w:rFonts w:ascii="Arial" w:hAnsi="Arial" w:cs="Arial"/>
          <w:sz w:val="24"/>
          <w:szCs w:val="24"/>
        </w:rPr>
        <w:t xml:space="preserve"> </w:t>
      </w:r>
      <w:r w:rsidR="001F6CF3">
        <w:rPr>
          <w:rFonts w:ascii="Arial" w:hAnsi="Arial" w:cs="Arial"/>
          <w:sz w:val="24"/>
          <w:szCs w:val="24"/>
        </w:rPr>
        <w:t xml:space="preserve">nr AT-15-8300/2010 </w:t>
      </w:r>
      <w:r>
        <w:rPr>
          <w:rFonts w:ascii="Arial" w:hAnsi="Arial" w:cs="Arial"/>
          <w:sz w:val="24"/>
          <w:szCs w:val="24"/>
        </w:rPr>
        <w:t xml:space="preserve">na </w:t>
      </w:r>
      <w:r w:rsidR="001A355A">
        <w:rPr>
          <w:rFonts w:ascii="Arial" w:hAnsi="Arial" w:cs="Arial"/>
          <w:sz w:val="24"/>
          <w:szCs w:val="24"/>
        </w:rPr>
        <w:t xml:space="preserve">kurki kulkowe VALVEX  </w:t>
      </w:r>
    </w:p>
    <w:p w:rsidR="00BD1457" w:rsidRDefault="001A355A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Deklaracja zgodności </w:t>
      </w:r>
      <w:r w:rsidR="001F6CF3">
        <w:rPr>
          <w:rFonts w:ascii="Arial" w:hAnsi="Arial" w:cs="Arial"/>
          <w:sz w:val="24"/>
          <w:szCs w:val="24"/>
        </w:rPr>
        <w:t xml:space="preserve">nr 1473210/01/10 </w:t>
      </w:r>
      <w:r>
        <w:rPr>
          <w:rFonts w:ascii="Arial" w:hAnsi="Arial" w:cs="Arial"/>
          <w:sz w:val="24"/>
          <w:szCs w:val="24"/>
        </w:rPr>
        <w:t>na kurki kulkowe z korkiem</w:t>
      </w:r>
    </w:p>
    <w:p w:rsidR="001A355A" w:rsidRDefault="001A355A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 higieniczny</w:t>
      </w:r>
      <w:r w:rsidR="00BD1457">
        <w:rPr>
          <w:rFonts w:ascii="Arial" w:hAnsi="Arial" w:cs="Arial"/>
          <w:sz w:val="24"/>
          <w:szCs w:val="24"/>
        </w:rPr>
        <w:t xml:space="preserve"> nr HK/W/0561/03/2007</w:t>
      </w:r>
      <w:r>
        <w:rPr>
          <w:rFonts w:ascii="Arial" w:hAnsi="Arial" w:cs="Arial"/>
          <w:sz w:val="24"/>
          <w:szCs w:val="24"/>
        </w:rPr>
        <w:t xml:space="preserve"> na kurki kulkowe </w:t>
      </w:r>
    </w:p>
    <w:p w:rsidR="001A355A" w:rsidRDefault="001A355A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Aprobata techniczna ITB</w:t>
      </w:r>
      <w:r w:rsidR="00BD1457">
        <w:rPr>
          <w:rFonts w:ascii="Arial" w:hAnsi="Arial" w:cs="Arial"/>
          <w:sz w:val="24"/>
          <w:szCs w:val="24"/>
        </w:rPr>
        <w:t xml:space="preserve"> nr  AT-15-7737/2008</w:t>
      </w:r>
      <w:r>
        <w:rPr>
          <w:rFonts w:ascii="Arial" w:hAnsi="Arial" w:cs="Arial"/>
          <w:sz w:val="24"/>
          <w:szCs w:val="24"/>
        </w:rPr>
        <w:t xml:space="preserve"> na podtynkowe ramy montażowe Geberit typu Kombifix, Unifix i Duofix</w:t>
      </w:r>
      <w:r w:rsidR="003647C5">
        <w:rPr>
          <w:rFonts w:ascii="Arial" w:hAnsi="Arial" w:cs="Arial"/>
          <w:sz w:val="24"/>
          <w:szCs w:val="24"/>
        </w:rPr>
        <w:t xml:space="preserve"> </w:t>
      </w:r>
    </w:p>
    <w:p w:rsidR="00BD1457" w:rsidRDefault="001A355A" w:rsidP="00BD1457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Deklaracja zgodności </w:t>
      </w:r>
      <w:r w:rsidR="00BD1457">
        <w:rPr>
          <w:rFonts w:ascii="Arial" w:hAnsi="Arial" w:cs="Arial"/>
          <w:sz w:val="24"/>
          <w:szCs w:val="24"/>
        </w:rPr>
        <w:t xml:space="preserve">Nr PL 11/0003/04/2007 </w:t>
      </w:r>
      <w:r>
        <w:rPr>
          <w:rFonts w:ascii="Arial" w:hAnsi="Arial" w:cs="Arial"/>
          <w:sz w:val="24"/>
          <w:szCs w:val="24"/>
        </w:rPr>
        <w:t>na element montażowy do WC Geberit Unifix i DuofixBasic</w:t>
      </w:r>
    </w:p>
    <w:p w:rsidR="001A355A" w:rsidRDefault="003647C5" w:rsidP="00BD1457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Aprobata techniczna </w:t>
      </w:r>
      <w:r w:rsidR="00BD1457">
        <w:rPr>
          <w:rFonts w:ascii="Arial" w:hAnsi="Arial" w:cs="Arial"/>
          <w:sz w:val="24"/>
          <w:szCs w:val="24"/>
        </w:rPr>
        <w:t xml:space="preserve">nr AT/2007-02-1644 </w:t>
      </w:r>
      <w:r>
        <w:rPr>
          <w:rFonts w:ascii="Arial" w:hAnsi="Arial" w:cs="Arial"/>
          <w:sz w:val="24"/>
          <w:szCs w:val="24"/>
        </w:rPr>
        <w:t xml:space="preserve">na </w:t>
      </w:r>
      <w:r w:rsidR="00BD145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odtynkowy, ciśnieniowy zbiornik spłukujący Geberit UPpowerflush nr AT/2007-02-1644</w:t>
      </w:r>
    </w:p>
    <w:p w:rsidR="003647C5" w:rsidRDefault="003647C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Deklaracja zgodności </w:t>
      </w:r>
      <w:r w:rsidR="00BD1457">
        <w:rPr>
          <w:rFonts w:ascii="Arial" w:hAnsi="Arial" w:cs="Arial"/>
          <w:sz w:val="24"/>
          <w:szCs w:val="24"/>
        </w:rPr>
        <w:t xml:space="preserve">nr PL16-5/2006 </w:t>
      </w:r>
      <w:r>
        <w:rPr>
          <w:rFonts w:ascii="Arial" w:hAnsi="Arial" w:cs="Arial"/>
          <w:sz w:val="24"/>
          <w:szCs w:val="24"/>
        </w:rPr>
        <w:t xml:space="preserve">na zawory kulkowe </w:t>
      </w:r>
    </w:p>
    <w:p w:rsidR="003647C5" w:rsidRDefault="003647C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Deklaracja zgodności </w:t>
      </w:r>
      <w:r w:rsidR="00BD1457">
        <w:rPr>
          <w:rFonts w:ascii="Arial" w:hAnsi="Arial" w:cs="Arial"/>
          <w:sz w:val="24"/>
          <w:szCs w:val="24"/>
        </w:rPr>
        <w:t xml:space="preserve">nr 11 M/10-01 </w:t>
      </w:r>
      <w:r>
        <w:rPr>
          <w:rFonts w:ascii="Arial" w:hAnsi="Arial" w:cs="Arial"/>
          <w:sz w:val="24"/>
          <w:szCs w:val="24"/>
        </w:rPr>
        <w:t xml:space="preserve">na baterie jednouchwytowe umywalkowe i bidetowe </w:t>
      </w:r>
    </w:p>
    <w:p w:rsidR="003647C5" w:rsidRPr="00FB1181" w:rsidRDefault="003647C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 higieniczny</w:t>
      </w:r>
      <w:r w:rsidR="00BD1457">
        <w:rPr>
          <w:rFonts w:ascii="Arial" w:hAnsi="Arial" w:cs="Arial"/>
          <w:sz w:val="24"/>
          <w:szCs w:val="24"/>
        </w:rPr>
        <w:t xml:space="preserve"> nr HK/W/0904/01/2008 </w:t>
      </w:r>
      <w:r>
        <w:rPr>
          <w:rFonts w:ascii="Arial" w:hAnsi="Arial" w:cs="Arial"/>
          <w:sz w:val="24"/>
          <w:szCs w:val="24"/>
        </w:rPr>
        <w:t xml:space="preserve">na baterie </w:t>
      </w:r>
    </w:p>
    <w:p w:rsidR="00FB1181" w:rsidRDefault="00FB1181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 w:rsidRPr="00FB1181">
        <w:rPr>
          <w:rFonts w:ascii="Arial" w:hAnsi="Arial" w:cs="Arial"/>
          <w:sz w:val="24"/>
          <w:szCs w:val="24"/>
        </w:rPr>
        <w:t>Deklaracja zgo</w:t>
      </w:r>
      <w:r w:rsidR="009043DB">
        <w:rPr>
          <w:rFonts w:ascii="Arial" w:hAnsi="Arial" w:cs="Arial"/>
          <w:sz w:val="24"/>
          <w:szCs w:val="24"/>
        </w:rPr>
        <w:t>dności</w:t>
      </w:r>
      <w:r w:rsidRPr="00FB1181">
        <w:rPr>
          <w:rFonts w:ascii="Arial" w:hAnsi="Arial" w:cs="Arial"/>
          <w:sz w:val="24"/>
          <w:szCs w:val="24"/>
        </w:rPr>
        <w:t xml:space="preserve"> </w:t>
      </w:r>
      <w:r w:rsidR="00CB0C55">
        <w:rPr>
          <w:rFonts w:ascii="Arial" w:hAnsi="Arial" w:cs="Arial"/>
          <w:sz w:val="24"/>
          <w:szCs w:val="24"/>
        </w:rPr>
        <w:t>NR EC</w:t>
      </w:r>
      <w:r w:rsidR="003647C5">
        <w:rPr>
          <w:rFonts w:ascii="Arial" w:hAnsi="Arial" w:cs="Arial"/>
          <w:sz w:val="24"/>
          <w:szCs w:val="24"/>
        </w:rPr>
        <w:t xml:space="preserve"> 87-085 na</w:t>
      </w:r>
      <w:r w:rsidR="00CB0C55">
        <w:rPr>
          <w:rFonts w:ascii="Arial" w:hAnsi="Arial" w:cs="Arial"/>
          <w:sz w:val="24"/>
          <w:szCs w:val="24"/>
        </w:rPr>
        <w:t xml:space="preserve"> umywalki NOVA TOP</w:t>
      </w:r>
    </w:p>
    <w:p w:rsidR="00CB0C55" w:rsidRDefault="00CB0C5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zgodności nr EC 52-08 na umywalki NOVA</w:t>
      </w:r>
    </w:p>
    <w:p w:rsidR="00CB0C55" w:rsidRDefault="00CB0C5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zgodności nr EC 10-06 na miskę ustępową wiszącą</w:t>
      </w:r>
    </w:p>
    <w:p w:rsidR="00CB0C55" w:rsidRDefault="00CB0C5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Certyfikat nr N-54/09 za ceramiczne wyroby sanitarne – umywalki</w:t>
      </w:r>
    </w:p>
    <w:p w:rsidR="00CB0C55" w:rsidRDefault="00CB0C5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Certyfikat nr B/03/53/09 na ceramiczne wyrobi sanitarne – umywalki</w:t>
      </w:r>
    </w:p>
    <w:p w:rsidR="00CB0C55" w:rsidRDefault="00CB0C5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Certyfikat nr B/03/212/10 na ceramiczne wyroby sanitarne – umywalki</w:t>
      </w:r>
    </w:p>
    <w:p w:rsidR="00CB0C55" w:rsidRDefault="00CB0C5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Certyfikat nr N-56/09 na ceramiczne wyroby sanitarne – miski ustępowe</w:t>
      </w:r>
    </w:p>
    <w:p w:rsidR="00CB0C55" w:rsidRDefault="00CB0C55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Certyfikat nr B/03/55/09 ceramiczne wyroby sanitarne – miski ustępowe</w:t>
      </w:r>
    </w:p>
    <w:p w:rsidR="00FB1181" w:rsidRDefault="003022C4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zgodności nr SOC-1/2012 na zawory zwrotne</w:t>
      </w:r>
    </w:p>
    <w:p w:rsidR="003022C4" w:rsidRPr="00FB1181" w:rsidRDefault="003022C4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 higieniczny nr HK/W/0953/05/2010 na zawory zwrotne</w:t>
      </w:r>
    </w:p>
    <w:p w:rsidR="009043DB" w:rsidRDefault="003022C4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zgodności nr SOC-2/2012 na zawory antyskażeniowe</w:t>
      </w:r>
    </w:p>
    <w:p w:rsidR="00391302" w:rsidRPr="00FB1181" w:rsidRDefault="00391302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Atest higieniczny nr HK/W/0098/02/2010 na zawory antyskażeniowe </w:t>
      </w:r>
    </w:p>
    <w:p w:rsidR="00FB1181" w:rsidRDefault="00391302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zgodności nr SOC-7/2012 na filtry z osadnikiem</w:t>
      </w:r>
    </w:p>
    <w:p w:rsidR="00391302" w:rsidRDefault="00391302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 higieniczny nr HK/W/0098/01/2010 na filtry z osadnikiem</w:t>
      </w:r>
    </w:p>
    <w:p w:rsidR="00391302" w:rsidRDefault="00391302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zgodności nr IS/8 na szyny montażowe</w:t>
      </w:r>
    </w:p>
    <w:p w:rsidR="00391302" w:rsidRDefault="00391302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Aprobata techniczna ITB nr AT-15-6155/2010 na elementy do podwieszania przewodów instalacyjnych</w:t>
      </w:r>
    </w:p>
    <w:p w:rsidR="00391302" w:rsidRDefault="00391302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Europejska Aprobata Techniczna nr ETA-10/0291 na ogniochronną silikonową masę uszczelniającą</w:t>
      </w:r>
    </w:p>
    <w:p w:rsidR="00391302" w:rsidRDefault="00391302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Krajowa Deklaracja Zgodności nr 00017a/08/M-Cig na otulinę z okładziną PCV</w:t>
      </w:r>
    </w:p>
    <w:p w:rsidR="00391302" w:rsidRDefault="00391302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Aprobata Techniczna ITB na AT-15-7841/2008 na otulinę z wełny mineralnej ROCKWOOL</w:t>
      </w:r>
    </w:p>
    <w:p w:rsidR="00391302" w:rsidRDefault="00391302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 higieniczny nr HK/B/0439/01/2011 na wełnę mineralną, żywicę fenolowo-formaldehydową, dodatki hydrofobizujące</w:t>
      </w:r>
    </w:p>
    <w:p w:rsidR="00391302" w:rsidRDefault="00391302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Krajowa deklaracja zgodności nr 00031/12/M na matę lamelową z okładziną z folii aluminiowej</w:t>
      </w:r>
    </w:p>
    <w:p w:rsidR="00391302" w:rsidRDefault="00391302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 higieniczny nr HK/B/0439/01/2011 na płyty, maty, kształtki, granulaty ze skalnej wełny mineralnej</w:t>
      </w:r>
    </w:p>
    <w:p w:rsidR="00391302" w:rsidRDefault="00391302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Krajowa deklaracja zgodności nr 1/2010 na rury zespolone </w:t>
      </w:r>
    </w:p>
    <w:p w:rsidR="00391302" w:rsidRDefault="00391302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Aprobata techniczna ITB nr AT-15-8287/2010 na rury wielowarstwowe </w:t>
      </w:r>
    </w:p>
    <w:p w:rsidR="008A67DB" w:rsidRDefault="008A67DB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 higieniczny nr HK/W/0816/01/2008 na rury i kształtki z polipropylenu</w:t>
      </w:r>
    </w:p>
    <w:p w:rsidR="008A67DB" w:rsidRDefault="008A67DB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zgodności nr 040 na kształtki PVC-U</w:t>
      </w:r>
    </w:p>
    <w:p w:rsidR="008A67DB" w:rsidRDefault="008A67DB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Deklaracja zgodności nr Hon/32/10 na regulator ciśnienia typ D04/D05/D06</w:t>
      </w:r>
    </w:p>
    <w:p w:rsidR="008519E6" w:rsidRDefault="008A67DB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Attestation de Conformite Sanitaire </w:t>
      </w:r>
    </w:p>
    <w:p w:rsidR="008A67DB" w:rsidRDefault="008A67DB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Atest higieniczny nr HK/B/1651/03/2008 na elementy odwodnieniowe ACO</w:t>
      </w:r>
    </w:p>
    <w:p w:rsidR="008A67DB" w:rsidRDefault="008A67DB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Certyfikat zgodności EC nr 1438/CPD/0072 na hydrant wewnętrzny wnękowy</w:t>
      </w:r>
    </w:p>
    <w:p w:rsidR="008A67DB" w:rsidRDefault="008A67DB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Certyfikat zgodności EC nr 1438/CPD/0031 na hydrant wewnętrzny zawieszany</w:t>
      </w:r>
    </w:p>
    <w:p w:rsidR="008A67DB" w:rsidRDefault="008A67DB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Certyfikat zgodności EC nr 1438/CPD/0007 na hydrant wewnętrzny zawieszany</w:t>
      </w:r>
    </w:p>
    <w:p w:rsidR="008A67DB" w:rsidRDefault="008A67DB" w:rsidP="001F6CF3">
      <w:pPr>
        <w:pStyle w:val="Akapitzlist"/>
        <w:numPr>
          <w:ilvl w:val="0"/>
          <w:numId w:val="22"/>
        </w:num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zgodności nr 2012/</w:t>
      </w:r>
      <w:r w:rsidR="001F6CF3">
        <w:rPr>
          <w:rFonts w:ascii="Arial" w:hAnsi="Arial" w:cs="Arial"/>
          <w:sz w:val="24"/>
          <w:szCs w:val="24"/>
        </w:rPr>
        <w:t>DkZg/CN/120 na rury</w:t>
      </w:r>
    </w:p>
    <w:p w:rsidR="001F6CF3" w:rsidRDefault="001F6CF3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 nr 1000510432 na rury okrągłe ocynkowane ogniowo ocynkowana średnica</w:t>
      </w:r>
    </w:p>
    <w:p w:rsidR="001F6CF3" w:rsidRDefault="001F6CF3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 nr 1000476599 na rury okrągłe ocynkowane ogniowo ocynkowana średnica</w:t>
      </w:r>
    </w:p>
    <w:p w:rsidR="001F6CF3" w:rsidRPr="008A67DB" w:rsidRDefault="001F6CF3" w:rsidP="001F6CF3">
      <w:pPr>
        <w:pStyle w:val="Akapitzlist"/>
        <w:spacing w:before="200" w:line="360" w:lineRule="auto"/>
        <w:jc w:val="both"/>
        <w:rPr>
          <w:rFonts w:ascii="Arial" w:hAnsi="Arial" w:cs="Arial"/>
          <w:sz w:val="24"/>
          <w:szCs w:val="24"/>
        </w:rPr>
      </w:pPr>
    </w:p>
    <w:sectPr w:rsidR="001F6CF3" w:rsidRPr="008A67DB" w:rsidSect="0039761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467" w:right="850" w:bottom="794" w:left="1225" w:header="708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B0" w:rsidRDefault="00242DB0">
      <w:r>
        <w:separator/>
      </w:r>
    </w:p>
  </w:endnote>
  <w:endnote w:type="continuationSeparator" w:id="1">
    <w:p w:rsidR="00242DB0" w:rsidRDefault="00242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923" w:type="dxa"/>
      <w:tblBorders>
        <w:top w:val="double" w:sz="4" w:space="0" w:color="808080"/>
        <w:bottom w:val="double" w:sz="4" w:space="0" w:color="808080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96"/>
      <w:gridCol w:w="2297"/>
      <w:gridCol w:w="2296"/>
      <w:gridCol w:w="2297"/>
      <w:gridCol w:w="2297"/>
    </w:tblGrid>
    <w:tr w:rsidR="00397619" w:rsidRPr="00BF1507" w:rsidTr="00644FCE">
      <w:tblPrEx>
        <w:tblCellMar>
          <w:top w:w="0" w:type="dxa"/>
          <w:bottom w:w="0" w:type="dxa"/>
        </w:tblCellMar>
      </w:tblPrEx>
      <w:trPr>
        <w:trHeight w:val="1304"/>
      </w:trPr>
      <w:tc>
        <w:tcPr>
          <w:tcW w:w="2296" w:type="dxa"/>
          <w:tcBorders>
            <w:right w:val="nil"/>
          </w:tcBorders>
        </w:tcPr>
        <w:p w:rsidR="00397619" w:rsidRDefault="00397619" w:rsidP="00644FCE">
          <w:pPr>
            <w:pStyle w:val="Stopka"/>
            <w:spacing w:before="60"/>
            <w:jc w:val="center"/>
            <w:rPr>
              <w:b/>
              <w:i/>
            </w:rPr>
          </w:pPr>
          <w:r>
            <w:rPr>
              <w:b/>
              <w:i/>
            </w:rPr>
            <w:t>Sekretariat główny:</w:t>
          </w:r>
        </w:p>
        <w:p w:rsidR="00397619" w:rsidRDefault="00397619" w:rsidP="00644FCE">
          <w:pPr>
            <w:pStyle w:val="Stopka"/>
            <w:jc w:val="center"/>
            <w:rPr>
              <w:b/>
              <w:i/>
            </w:rPr>
          </w:pPr>
        </w:p>
        <w:p w:rsidR="00397619" w:rsidRDefault="00397619" w:rsidP="00644FCE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tel.:       +48 (32) 400 41 00</w:t>
          </w:r>
        </w:p>
        <w:p w:rsidR="00397619" w:rsidRPr="00BF1507" w:rsidRDefault="00397619" w:rsidP="00644FCE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tel./fax: +48 (32) 400 41 10</w:t>
          </w:r>
        </w:p>
        <w:p w:rsidR="00397619" w:rsidRPr="00BF1507" w:rsidRDefault="00397619" w:rsidP="00644FCE">
          <w:pPr>
            <w:pStyle w:val="Stopka"/>
            <w:spacing w:after="60"/>
            <w:jc w:val="center"/>
            <w:rPr>
              <w:b/>
              <w:sz w:val="14"/>
            </w:rPr>
          </w:pPr>
        </w:p>
        <w:p w:rsidR="00397619" w:rsidRDefault="00397619" w:rsidP="00644FCE">
          <w:pPr>
            <w:pStyle w:val="Stopka"/>
            <w:jc w:val="center"/>
            <w:rPr>
              <w:b/>
              <w:lang w:val="de-DE"/>
            </w:rPr>
          </w:pPr>
          <w:r>
            <w:rPr>
              <w:b/>
              <w:sz w:val="14"/>
              <w:lang w:val="de-DE"/>
            </w:rPr>
            <w:t>e-mail: pa-nova@pa-nova.com.pl</w:t>
          </w:r>
        </w:p>
      </w:tc>
      <w:tc>
        <w:tcPr>
          <w:tcW w:w="2297" w:type="dxa"/>
          <w:tcBorders>
            <w:top w:val="double" w:sz="4" w:space="0" w:color="808080"/>
            <w:left w:val="nil"/>
            <w:bottom w:val="double" w:sz="4" w:space="0" w:color="808080"/>
            <w:right w:val="nil"/>
          </w:tcBorders>
        </w:tcPr>
        <w:p w:rsidR="00397619" w:rsidRPr="00BF1507" w:rsidRDefault="00397619" w:rsidP="00644FCE">
          <w:pPr>
            <w:pStyle w:val="Stopka"/>
            <w:spacing w:before="60"/>
            <w:jc w:val="center"/>
            <w:rPr>
              <w:b/>
              <w:i/>
            </w:rPr>
          </w:pPr>
          <w:r w:rsidRPr="00BF1507">
            <w:rPr>
              <w:b/>
              <w:i/>
            </w:rPr>
            <w:t>Dział projektowy:</w:t>
          </w:r>
        </w:p>
        <w:p w:rsidR="00397619" w:rsidRPr="00BF1507" w:rsidRDefault="00397619" w:rsidP="00644FCE">
          <w:pPr>
            <w:pStyle w:val="Stopka"/>
            <w:jc w:val="center"/>
            <w:rPr>
              <w:b/>
              <w:i/>
            </w:rPr>
          </w:pPr>
        </w:p>
        <w:p w:rsidR="00397619" w:rsidRPr="00BF1507" w:rsidRDefault="00397619" w:rsidP="00644FCE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 xml:space="preserve">tel.:        +48 (32) 400 41 03   </w:t>
          </w:r>
        </w:p>
        <w:p w:rsidR="00397619" w:rsidRDefault="00397619" w:rsidP="00644FCE">
          <w:pPr>
            <w:pStyle w:val="Stopka"/>
            <w:spacing w:after="60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 xml:space="preserve">tel./fax: +48 (32) 400 42 01 </w:t>
          </w:r>
        </w:p>
        <w:p w:rsidR="00397619" w:rsidRPr="00BF1507" w:rsidRDefault="00397619" w:rsidP="00644FCE">
          <w:pPr>
            <w:pStyle w:val="Stopka"/>
            <w:jc w:val="center"/>
            <w:rPr>
              <w:b/>
              <w:sz w:val="14"/>
            </w:rPr>
          </w:pPr>
        </w:p>
        <w:p w:rsidR="00397619" w:rsidRDefault="00397619" w:rsidP="00644FCE">
          <w:pPr>
            <w:pStyle w:val="Stopka"/>
            <w:jc w:val="center"/>
            <w:rPr>
              <w:b/>
              <w:lang w:val="de-DE"/>
            </w:rPr>
          </w:pPr>
          <w:r>
            <w:rPr>
              <w:b/>
              <w:sz w:val="14"/>
              <w:lang w:val="de-DE"/>
            </w:rPr>
            <w:t>e-mail: pracownia@pa-nova.com.pl</w:t>
          </w:r>
        </w:p>
      </w:tc>
      <w:tc>
        <w:tcPr>
          <w:tcW w:w="2296" w:type="dxa"/>
          <w:tcBorders>
            <w:top w:val="double" w:sz="4" w:space="0" w:color="808080"/>
            <w:left w:val="nil"/>
            <w:bottom w:val="double" w:sz="4" w:space="0" w:color="808080"/>
            <w:right w:val="nil"/>
          </w:tcBorders>
        </w:tcPr>
        <w:p w:rsidR="00397619" w:rsidRDefault="00397619" w:rsidP="00644FCE">
          <w:pPr>
            <w:pStyle w:val="Stopka"/>
            <w:spacing w:before="60"/>
            <w:jc w:val="center"/>
            <w:rPr>
              <w:b/>
              <w:i/>
            </w:rPr>
          </w:pPr>
          <w:r>
            <w:rPr>
              <w:b/>
              <w:i/>
            </w:rPr>
            <w:t>Dział komputerowy:</w:t>
          </w:r>
        </w:p>
        <w:p w:rsidR="00397619" w:rsidRDefault="00397619" w:rsidP="00644FCE">
          <w:pPr>
            <w:pStyle w:val="Stopka"/>
            <w:jc w:val="center"/>
            <w:rPr>
              <w:b/>
              <w:i/>
            </w:rPr>
          </w:pPr>
        </w:p>
        <w:p w:rsidR="00397619" w:rsidRDefault="00397619" w:rsidP="00644FCE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tel.:         +48 (32) 400 41 02</w:t>
          </w:r>
        </w:p>
        <w:p w:rsidR="00397619" w:rsidRPr="00BF1507" w:rsidRDefault="00397619" w:rsidP="00644FCE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tel./fax:   +48 (32) 400 41 10</w:t>
          </w:r>
        </w:p>
        <w:p w:rsidR="00397619" w:rsidRPr="00BF1507" w:rsidRDefault="00397619" w:rsidP="00644FCE">
          <w:pPr>
            <w:pStyle w:val="Stopka"/>
            <w:spacing w:after="60"/>
            <w:rPr>
              <w:b/>
              <w:sz w:val="14"/>
            </w:rPr>
          </w:pPr>
        </w:p>
        <w:p w:rsidR="00397619" w:rsidRPr="00BF1507" w:rsidRDefault="00397619" w:rsidP="00644FCE">
          <w:pPr>
            <w:pStyle w:val="Stopka"/>
            <w:rPr>
              <w:b/>
            </w:rPr>
          </w:pPr>
          <w:r w:rsidRPr="00BF1507">
            <w:rPr>
              <w:b/>
              <w:sz w:val="14"/>
            </w:rPr>
            <w:t>e-mail:sekretariat@pa-nova.com.pl</w:t>
          </w:r>
        </w:p>
      </w:tc>
      <w:tc>
        <w:tcPr>
          <w:tcW w:w="2297" w:type="dxa"/>
          <w:tcBorders>
            <w:top w:val="double" w:sz="4" w:space="0" w:color="808080"/>
            <w:left w:val="nil"/>
            <w:bottom w:val="double" w:sz="4" w:space="0" w:color="808080"/>
            <w:right w:val="nil"/>
          </w:tcBorders>
        </w:tcPr>
        <w:p w:rsidR="00397619" w:rsidRDefault="00397619" w:rsidP="00644FCE">
          <w:pPr>
            <w:pStyle w:val="Stopka"/>
            <w:spacing w:before="60"/>
            <w:jc w:val="center"/>
            <w:rPr>
              <w:b/>
              <w:i/>
            </w:rPr>
          </w:pPr>
          <w:r>
            <w:rPr>
              <w:b/>
              <w:i/>
            </w:rPr>
            <w:t>Dział przygotowania produkcji:</w:t>
          </w:r>
        </w:p>
        <w:p w:rsidR="00397619" w:rsidRPr="00BF1507" w:rsidRDefault="00397619" w:rsidP="00644FCE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tel.:        +48 (32) 400 41 30</w:t>
          </w:r>
        </w:p>
        <w:p w:rsidR="00397619" w:rsidRPr="00BF1507" w:rsidRDefault="00397619" w:rsidP="00644FCE">
          <w:pPr>
            <w:pStyle w:val="Stopka"/>
            <w:ind w:firstLine="284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 xml:space="preserve">      +48 (32) 400 41 31</w:t>
          </w:r>
        </w:p>
        <w:p w:rsidR="00397619" w:rsidRPr="00BF1507" w:rsidRDefault="00397619" w:rsidP="00644FCE">
          <w:pPr>
            <w:pStyle w:val="Stopka"/>
            <w:spacing w:after="60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tel./fax: +48 (32) 400 41 10</w:t>
          </w:r>
        </w:p>
        <w:p w:rsidR="00397619" w:rsidRDefault="00397619" w:rsidP="00644FCE">
          <w:pPr>
            <w:pStyle w:val="Stopka"/>
            <w:jc w:val="center"/>
            <w:rPr>
              <w:b/>
              <w:lang w:val="de-DE"/>
            </w:rPr>
          </w:pPr>
          <w:r>
            <w:rPr>
              <w:b/>
              <w:sz w:val="14"/>
              <w:lang w:val="de-DE"/>
            </w:rPr>
            <w:t>e-mail: pp@pa-nova.com.pl</w:t>
          </w:r>
        </w:p>
      </w:tc>
      <w:tc>
        <w:tcPr>
          <w:tcW w:w="2297" w:type="dxa"/>
          <w:tcBorders>
            <w:top w:val="double" w:sz="4" w:space="0" w:color="808080"/>
            <w:left w:val="nil"/>
            <w:bottom w:val="double" w:sz="4" w:space="0" w:color="808080"/>
          </w:tcBorders>
        </w:tcPr>
        <w:p w:rsidR="00397619" w:rsidRDefault="00397619" w:rsidP="00644FCE">
          <w:pPr>
            <w:pStyle w:val="Stopka"/>
            <w:spacing w:before="60"/>
            <w:jc w:val="center"/>
            <w:rPr>
              <w:b/>
              <w:i/>
            </w:rPr>
          </w:pPr>
          <w:r>
            <w:rPr>
              <w:b/>
              <w:i/>
            </w:rPr>
            <w:t>Dział budowlany:</w:t>
          </w:r>
        </w:p>
        <w:p w:rsidR="00397619" w:rsidRDefault="00397619" w:rsidP="00644FCE">
          <w:pPr>
            <w:pStyle w:val="Stopka"/>
            <w:jc w:val="center"/>
            <w:rPr>
              <w:b/>
              <w:i/>
            </w:rPr>
          </w:pPr>
        </w:p>
        <w:p w:rsidR="00397619" w:rsidRDefault="00397619" w:rsidP="00644FCE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tel.:          +48 (32) 400 41 40</w:t>
          </w:r>
        </w:p>
        <w:p w:rsidR="00397619" w:rsidRDefault="00397619" w:rsidP="00644FCE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tel./fax:    +48 (32) 400 41 10</w:t>
          </w:r>
        </w:p>
        <w:p w:rsidR="00397619" w:rsidRDefault="00397619" w:rsidP="00644FCE">
          <w:pPr>
            <w:pStyle w:val="Stopka"/>
            <w:spacing w:after="60"/>
            <w:jc w:val="center"/>
            <w:rPr>
              <w:b/>
              <w:sz w:val="14"/>
            </w:rPr>
          </w:pPr>
        </w:p>
        <w:p w:rsidR="00397619" w:rsidRPr="00BF1507" w:rsidRDefault="00397619" w:rsidP="00644FCE">
          <w:pPr>
            <w:pStyle w:val="Stopka"/>
            <w:jc w:val="center"/>
            <w:rPr>
              <w:b/>
              <w:lang w:val="de-DE"/>
            </w:rPr>
          </w:pPr>
          <w:r w:rsidRPr="00BF1507">
            <w:rPr>
              <w:b/>
              <w:sz w:val="14"/>
              <w:lang w:val="de-DE"/>
            </w:rPr>
            <w:t>e-mail: zb@pa-nova.com.pl</w:t>
          </w:r>
        </w:p>
      </w:tc>
    </w:tr>
  </w:tbl>
  <w:p w:rsidR="00397619" w:rsidRPr="00AF09E7" w:rsidRDefault="00397619" w:rsidP="00397619">
    <w:pPr>
      <w:pStyle w:val="Stopka"/>
      <w:rPr>
        <w:lang w:val="de-DE"/>
      </w:rPr>
    </w:pPr>
  </w:p>
  <w:p w:rsidR="00397619" w:rsidRPr="00397619" w:rsidRDefault="00397619">
    <w:pPr>
      <w:pStyle w:val="Stopka"/>
      <w:rPr>
        <w:lang w:val="de-D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923" w:type="dxa"/>
      <w:tblBorders>
        <w:top w:val="double" w:sz="4" w:space="0" w:color="808080"/>
        <w:bottom w:val="double" w:sz="4" w:space="0" w:color="808080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96"/>
      <w:gridCol w:w="2297"/>
      <w:gridCol w:w="2296"/>
      <w:gridCol w:w="2297"/>
      <w:gridCol w:w="2297"/>
    </w:tblGrid>
    <w:tr w:rsidR="00B0586C" w:rsidRPr="00BF1507">
      <w:tblPrEx>
        <w:tblCellMar>
          <w:top w:w="0" w:type="dxa"/>
          <w:bottom w:w="0" w:type="dxa"/>
        </w:tblCellMar>
      </w:tblPrEx>
      <w:trPr>
        <w:trHeight w:val="1304"/>
      </w:trPr>
      <w:tc>
        <w:tcPr>
          <w:tcW w:w="2296" w:type="dxa"/>
          <w:tcBorders>
            <w:right w:val="nil"/>
          </w:tcBorders>
        </w:tcPr>
        <w:p w:rsidR="00B0586C" w:rsidRDefault="00B0586C" w:rsidP="002F0116">
          <w:pPr>
            <w:pStyle w:val="Stopka"/>
            <w:spacing w:before="60"/>
            <w:jc w:val="center"/>
            <w:rPr>
              <w:b/>
              <w:i/>
            </w:rPr>
          </w:pPr>
          <w:r>
            <w:rPr>
              <w:b/>
              <w:i/>
            </w:rPr>
            <w:t>Sekretariat główny:</w:t>
          </w:r>
        </w:p>
        <w:p w:rsidR="00B0586C" w:rsidRDefault="00B0586C" w:rsidP="002F0116">
          <w:pPr>
            <w:pStyle w:val="Stopka"/>
            <w:jc w:val="center"/>
            <w:rPr>
              <w:b/>
              <w:i/>
            </w:rPr>
          </w:pPr>
        </w:p>
        <w:p w:rsidR="00B0586C" w:rsidRDefault="00B0586C" w:rsidP="002F0116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tel.:       +48 (32) 400 41 00</w:t>
          </w:r>
        </w:p>
        <w:p w:rsidR="00B0586C" w:rsidRPr="00BF1507" w:rsidRDefault="00B0586C" w:rsidP="002F0116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tel./fax: +48 (32) 400 41 10</w:t>
          </w:r>
        </w:p>
        <w:p w:rsidR="00B0586C" w:rsidRPr="00BF1507" w:rsidRDefault="00B0586C" w:rsidP="002F0116">
          <w:pPr>
            <w:pStyle w:val="Stopka"/>
            <w:spacing w:after="60"/>
            <w:jc w:val="center"/>
            <w:rPr>
              <w:b/>
              <w:sz w:val="14"/>
            </w:rPr>
          </w:pPr>
        </w:p>
        <w:p w:rsidR="00B0586C" w:rsidRDefault="00B0586C" w:rsidP="002F0116">
          <w:pPr>
            <w:pStyle w:val="Stopka"/>
            <w:jc w:val="center"/>
            <w:rPr>
              <w:b/>
              <w:lang w:val="de-DE"/>
            </w:rPr>
          </w:pPr>
          <w:r>
            <w:rPr>
              <w:b/>
              <w:sz w:val="14"/>
              <w:lang w:val="de-DE"/>
            </w:rPr>
            <w:t>e-mail: pa-nova@pa-nova.com.pl</w:t>
          </w:r>
        </w:p>
      </w:tc>
      <w:tc>
        <w:tcPr>
          <w:tcW w:w="2297" w:type="dxa"/>
          <w:tcBorders>
            <w:top w:val="double" w:sz="4" w:space="0" w:color="808080"/>
            <w:left w:val="nil"/>
            <w:bottom w:val="double" w:sz="4" w:space="0" w:color="808080"/>
            <w:right w:val="nil"/>
          </w:tcBorders>
        </w:tcPr>
        <w:p w:rsidR="00B0586C" w:rsidRPr="00BF1507" w:rsidRDefault="00B0586C" w:rsidP="002F0116">
          <w:pPr>
            <w:pStyle w:val="Stopka"/>
            <w:spacing w:before="60"/>
            <w:jc w:val="center"/>
            <w:rPr>
              <w:b/>
              <w:i/>
            </w:rPr>
          </w:pPr>
          <w:r w:rsidRPr="00BF1507">
            <w:rPr>
              <w:b/>
              <w:i/>
            </w:rPr>
            <w:t>Dział projektowy:</w:t>
          </w:r>
        </w:p>
        <w:p w:rsidR="00B0586C" w:rsidRPr="00BF1507" w:rsidRDefault="00B0586C" w:rsidP="002F0116">
          <w:pPr>
            <w:pStyle w:val="Stopka"/>
            <w:jc w:val="center"/>
            <w:rPr>
              <w:b/>
              <w:i/>
            </w:rPr>
          </w:pPr>
        </w:p>
        <w:p w:rsidR="00B0586C" w:rsidRPr="00BF1507" w:rsidRDefault="00B0586C" w:rsidP="00B0586C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 xml:space="preserve">tel.:        +48 (32) 400 41 03   </w:t>
          </w:r>
        </w:p>
        <w:p w:rsidR="00B0586C" w:rsidRDefault="00B0586C" w:rsidP="002F0116">
          <w:pPr>
            <w:pStyle w:val="Stopka"/>
            <w:spacing w:after="60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 xml:space="preserve">tel./fax: +48 (32) 400 42 01 </w:t>
          </w:r>
        </w:p>
        <w:p w:rsidR="00B0586C" w:rsidRPr="00BF1507" w:rsidRDefault="00B0586C" w:rsidP="00B0586C">
          <w:pPr>
            <w:pStyle w:val="Stopka"/>
            <w:jc w:val="center"/>
            <w:rPr>
              <w:b/>
              <w:sz w:val="14"/>
            </w:rPr>
          </w:pPr>
        </w:p>
        <w:p w:rsidR="00B0586C" w:rsidRDefault="00B0586C" w:rsidP="002F0116">
          <w:pPr>
            <w:pStyle w:val="Stopka"/>
            <w:jc w:val="center"/>
            <w:rPr>
              <w:b/>
              <w:lang w:val="de-DE"/>
            </w:rPr>
          </w:pPr>
          <w:r>
            <w:rPr>
              <w:b/>
              <w:sz w:val="14"/>
              <w:lang w:val="de-DE"/>
            </w:rPr>
            <w:t>e-mail: pracownia@pa-nova.com.pl</w:t>
          </w:r>
        </w:p>
      </w:tc>
      <w:tc>
        <w:tcPr>
          <w:tcW w:w="2296" w:type="dxa"/>
          <w:tcBorders>
            <w:top w:val="double" w:sz="4" w:space="0" w:color="808080"/>
            <w:left w:val="nil"/>
            <w:bottom w:val="double" w:sz="4" w:space="0" w:color="808080"/>
            <w:right w:val="nil"/>
          </w:tcBorders>
        </w:tcPr>
        <w:p w:rsidR="00B0586C" w:rsidRDefault="00B0586C" w:rsidP="002F0116">
          <w:pPr>
            <w:pStyle w:val="Stopka"/>
            <w:spacing w:before="60"/>
            <w:jc w:val="center"/>
            <w:rPr>
              <w:b/>
              <w:i/>
            </w:rPr>
          </w:pPr>
          <w:r>
            <w:rPr>
              <w:b/>
              <w:i/>
            </w:rPr>
            <w:t>Dział komputerowy:</w:t>
          </w:r>
        </w:p>
        <w:p w:rsidR="00B0586C" w:rsidRDefault="00B0586C" w:rsidP="002F0116">
          <w:pPr>
            <w:pStyle w:val="Stopka"/>
            <w:jc w:val="center"/>
            <w:rPr>
              <w:b/>
              <w:i/>
            </w:rPr>
          </w:pPr>
        </w:p>
        <w:p w:rsidR="00B0586C" w:rsidRDefault="00B0586C" w:rsidP="002F0116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tel.:         +48 (32) 400 41 02</w:t>
          </w:r>
        </w:p>
        <w:p w:rsidR="00B0586C" w:rsidRPr="00BF1507" w:rsidRDefault="00B0586C" w:rsidP="002F0116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tel./fax:   +48 (32) 400 41 10</w:t>
          </w:r>
        </w:p>
        <w:p w:rsidR="00B0586C" w:rsidRPr="00BF1507" w:rsidRDefault="00B0586C" w:rsidP="002F0116">
          <w:pPr>
            <w:pStyle w:val="Stopka"/>
            <w:spacing w:after="60"/>
            <w:rPr>
              <w:b/>
              <w:sz w:val="14"/>
            </w:rPr>
          </w:pPr>
        </w:p>
        <w:p w:rsidR="00B0586C" w:rsidRPr="00BF1507" w:rsidRDefault="00B0586C" w:rsidP="002F0116">
          <w:pPr>
            <w:pStyle w:val="Stopka"/>
            <w:rPr>
              <w:b/>
            </w:rPr>
          </w:pPr>
          <w:r w:rsidRPr="00BF1507">
            <w:rPr>
              <w:b/>
              <w:sz w:val="14"/>
            </w:rPr>
            <w:t>e-mail:sekretariat@pa-nova.com.pl</w:t>
          </w:r>
        </w:p>
      </w:tc>
      <w:tc>
        <w:tcPr>
          <w:tcW w:w="2297" w:type="dxa"/>
          <w:tcBorders>
            <w:top w:val="double" w:sz="4" w:space="0" w:color="808080"/>
            <w:left w:val="nil"/>
            <w:bottom w:val="double" w:sz="4" w:space="0" w:color="808080"/>
            <w:right w:val="nil"/>
          </w:tcBorders>
        </w:tcPr>
        <w:p w:rsidR="00B0586C" w:rsidRDefault="00B0586C" w:rsidP="002F0116">
          <w:pPr>
            <w:pStyle w:val="Stopka"/>
            <w:spacing w:before="60"/>
            <w:jc w:val="center"/>
            <w:rPr>
              <w:b/>
              <w:i/>
            </w:rPr>
          </w:pPr>
          <w:r>
            <w:rPr>
              <w:b/>
              <w:i/>
            </w:rPr>
            <w:t>Dział przygotowania produkcji:</w:t>
          </w:r>
        </w:p>
        <w:p w:rsidR="00B0586C" w:rsidRPr="00BF1507" w:rsidRDefault="00B0586C" w:rsidP="002F0116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tel.:        +48 (32) 400 41 30</w:t>
          </w:r>
        </w:p>
        <w:p w:rsidR="00B0586C" w:rsidRPr="00BF1507" w:rsidRDefault="00B0586C" w:rsidP="002F0116">
          <w:pPr>
            <w:pStyle w:val="Stopka"/>
            <w:ind w:firstLine="284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 xml:space="preserve">      +48 (32) 400 41 31</w:t>
          </w:r>
        </w:p>
        <w:p w:rsidR="00B0586C" w:rsidRPr="00BF1507" w:rsidRDefault="00B0586C" w:rsidP="002F0116">
          <w:pPr>
            <w:pStyle w:val="Stopka"/>
            <w:spacing w:after="60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tel./fax: +48 (32) 400 41 10</w:t>
          </w:r>
        </w:p>
        <w:p w:rsidR="00B0586C" w:rsidRDefault="00B0586C" w:rsidP="002F0116">
          <w:pPr>
            <w:pStyle w:val="Stopka"/>
            <w:jc w:val="center"/>
            <w:rPr>
              <w:b/>
              <w:lang w:val="de-DE"/>
            </w:rPr>
          </w:pPr>
          <w:r>
            <w:rPr>
              <w:b/>
              <w:sz w:val="14"/>
              <w:lang w:val="de-DE"/>
            </w:rPr>
            <w:t>e-mail: pp@pa-nova.com.pl</w:t>
          </w:r>
        </w:p>
      </w:tc>
      <w:tc>
        <w:tcPr>
          <w:tcW w:w="2297" w:type="dxa"/>
          <w:tcBorders>
            <w:top w:val="double" w:sz="4" w:space="0" w:color="808080"/>
            <w:left w:val="nil"/>
            <w:bottom w:val="double" w:sz="4" w:space="0" w:color="808080"/>
          </w:tcBorders>
        </w:tcPr>
        <w:p w:rsidR="00B0586C" w:rsidRDefault="00B0586C" w:rsidP="002F0116">
          <w:pPr>
            <w:pStyle w:val="Stopka"/>
            <w:spacing w:before="60"/>
            <w:jc w:val="center"/>
            <w:rPr>
              <w:b/>
              <w:i/>
            </w:rPr>
          </w:pPr>
          <w:r>
            <w:rPr>
              <w:b/>
              <w:i/>
            </w:rPr>
            <w:t>Dział budowlany:</w:t>
          </w:r>
        </w:p>
        <w:p w:rsidR="00B0586C" w:rsidRDefault="00B0586C" w:rsidP="002F0116">
          <w:pPr>
            <w:pStyle w:val="Stopka"/>
            <w:jc w:val="center"/>
            <w:rPr>
              <w:b/>
              <w:i/>
            </w:rPr>
          </w:pPr>
        </w:p>
        <w:p w:rsidR="00B0586C" w:rsidRDefault="00B0586C" w:rsidP="002F0116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tel.:          +48 (32) 400 41 40</w:t>
          </w:r>
        </w:p>
        <w:p w:rsidR="00B0586C" w:rsidRDefault="00B0586C" w:rsidP="002F0116">
          <w:pPr>
            <w:pStyle w:val="Stopka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tel./fax:    +48 (32) 400 41 10</w:t>
          </w:r>
        </w:p>
        <w:p w:rsidR="00B0586C" w:rsidRDefault="00B0586C" w:rsidP="002F0116">
          <w:pPr>
            <w:pStyle w:val="Stopka"/>
            <w:spacing w:after="60"/>
            <w:jc w:val="center"/>
            <w:rPr>
              <w:b/>
              <w:sz w:val="14"/>
            </w:rPr>
          </w:pPr>
        </w:p>
        <w:p w:rsidR="00B0586C" w:rsidRPr="00BF1507" w:rsidRDefault="00B0586C" w:rsidP="002F0116">
          <w:pPr>
            <w:pStyle w:val="Stopka"/>
            <w:jc w:val="center"/>
            <w:rPr>
              <w:b/>
              <w:lang w:val="de-DE"/>
            </w:rPr>
          </w:pPr>
          <w:r w:rsidRPr="00BF1507">
            <w:rPr>
              <w:b/>
              <w:sz w:val="14"/>
              <w:lang w:val="de-DE"/>
            </w:rPr>
            <w:t>e-mail: zb@pa-nova.com.pl</w:t>
          </w:r>
        </w:p>
      </w:tc>
    </w:tr>
  </w:tbl>
  <w:p w:rsidR="0053492A" w:rsidRPr="00AF09E7" w:rsidRDefault="0053492A" w:rsidP="00B0586C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B0" w:rsidRDefault="00242DB0">
      <w:r>
        <w:separator/>
      </w:r>
    </w:p>
  </w:footnote>
  <w:footnote w:type="continuationSeparator" w:id="1">
    <w:p w:rsidR="00242DB0" w:rsidRDefault="00242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630"/>
      <w:gridCol w:w="8221"/>
      <w:gridCol w:w="2914"/>
    </w:tblGrid>
    <w:tr w:rsidR="00397619" w:rsidTr="00644FCE">
      <w:tblPrEx>
        <w:tblCellMar>
          <w:top w:w="0" w:type="dxa"/>
          <w:bottom w:w="0" w:type="dxa"/>
        </w:tblCellMar>
      </w:tblPrEx>
      <w:trPr>
        <w:trHeight w:val="2263"/>
      </w:trPr>
      <w:tc>
        <w:tcPr>
          <w:tcW w:w="1630" w:type="dxa"/>
        </w:tcPr>
        <w:p w:rsidR="00397619" w:rsidRDefault="00397619" w:rsidP="00644FCE">
          <w:pPr>
            <w:ind w:right="356"/>
            <w:jc w:val="both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left:0;text-align:left;margin-left:327.6pt;margin-top:79.8pt;width:172.35pt;height:46.9pt;z-index:251660288" o:allowincell="f" filled="f" stroked="f">
                <v:textbox style="mso-next-textbox:#_x0000_s2072">
                  <w:txbxContent>
                    <w:p w:rsidR="00397619" w:rsidRDefault="00397619" w:rsidP="00397619">
                      <w:pPr>
                        <w:pStyle w:val="Tekstpodstawowywcity2"/>
                        <w:ind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KRS 0000272669</w:t>
                      </w:r>
                    </w:p>
                    <w:p w:rsidR="00397619" w:rsidRDefault="00397619" w:rsidP="00397619">
                      <w:pPr>
                        <w:pStyle w:val="Tekstpodstawowywcity2"/>
                        <w:ind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Sąd Rejonowy Wydz.X Gospodarczy w Gliwicach</w:t>
                      </w:r>
                    </w:p>
                    <w:p w:rsidR="00397619" w:rsidRDefault="00397619" w:rsidP="00397619">
                      <w:pPr>
                        <w:pStyle w:val="Tekstpodstawowywcity2"/>
                        <w:ind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Kapitał zakładowy: 8.000.000,00 zł</w:t>
                      </w: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 id="_x0000_s2070" type="#_x0000_t202" style="position:absolute;left:0;text-align:left;margin-left:-3.6pt;margin-top:79.8pt;width:101.25pt;height:29pt;z-index:251658240" o:allowincell="f" filled="f" stroked="f">
                <v:textbox style="mso-next-textbox:#_x0000_s2070">
                  <w:txbxContent>
                    <w:p w:rsidR="00397619" w:rsidRDefault="00397619" w:rsidP="00397619">
                      <w:pPr>
                        <w:pStyle w:val="Nagwek9"/>
                      </w:pPr>
                      <w:r>
                        <w:t>NIP 631-020-04-17</w:t>
                      </w:r>
                    </w:p>
                    <w:p w:rsidR="00397619" w:rsidRDefault="00397619" w:rsidP="00397619">
                      <w:pPr>
                        <w:pStyle w:val="Tekstpodstawowywcity2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www.pa-nova.com.pl</w:t>
                      </w:r>
                    </w:p>
                    <w:p w:rsidR="00397619" w:rsidRDefault="00397619" w:rsidP="00397619">
                      <w:pPr>
                        <w:pStyle w:val="Nagwek9"/>
                      </w:pPr>
                    </w:p>
                  </w:txbxContent>
                </v:textbox>
              </v:shape>
            </w:pict>
          </w:r>
          <w:r>
            <w:rPr>
              <w:rFonts w:cs="Tahoma"/>
            </w:rPr>
            <w:object w:dxaOrig="1455" w:dyaOrig="14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74.25pt" o:ole="" filled="t">
                <v:fill color2="black" type="frame"/>
                <v:imagedata r:id="rId1" o:title=""/>
              </v:shape>
              <o:OLEObject Type="Embed" ProgID="Word.Picture.8" ShapeID="_x0000_i1025" DrawAspect="Content" ObjectID="_1396430747" r:id="rId2"/>
            </w:object>
          </w:r>
          <w:r>
            <w:rPr>
              <w:noProof/>
            </w:rPr>
            <w:pict>
              <v:line id="_x0000_s2075" style="position:absolute;left:0;text-align:left;flip:y;z-index:251663360;mso-position-horizontal-relative:text;mso-position-vertical-relative:text" from="-3.6pt,79.8pt" to="490.9pt,79.95pt" o:allowincell="f"/>
            </w:pict>
          </w:r>
          <w:r>
            <w:rPr>
              <w:noProof/>
            </w:rPr>
            <w:pict>
              <v:shape id="_x0000_s2071" type="#_x0000_t202" style="position:absolute;left:0;text-align:left;margin-left:122.85pt;margin-top:79.8pt;width:211.95pt;height:38pt;z-index:251659264;mso-position-horizontal-relative:text;mso-position-vertical-relative:text" o:allowincell="f" filled="f" stroked="f">
                <v:textbox style="mso-next-textbox:#_x0000_s2071">
                  <w:txbxContent>
                    <w:p w:rsidR="00397619" w:rsidRDefault="00397619" w:rsidP="00397619">
                      <w:pPr>
                        <w:pStyle w:val="Nagwek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Konto: Fortis Bank Polska S.A. Oddział w Gliwicach</w:t>
                      </w:r>
                    </w:p>
                    <w:p w:rsidR="00397619" w:rsidRDefault="00397619" w:rsidP="00397619">
                      <w:pPr>
                        <w:pStyle w:val="Tekstpodstawowy3"/>
                        <w:rPr>
                          <w:sz w:val="16"/>
                        </w:rPr>
                      </w:pPr>
                      <w:r w:rsidRPr="00321BE9">
                        <w:rPr>
                          <w:sz w:val="16"/>
                        </w:rPr>
                        <w:t>61 1600 1172 0002 3304 9577 5001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</w:p>
                    <w:p w:rsidR="00397619" w:rsidRDefault="00397619" w:rsidP="00397619">
                      <w:pPr>
                        <w:pStyle w:val="Tekstpodstawowy3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w:r>
          <w:r>
            <w:rPr>
              <w:rFonts w:ascii="Arial" w:hAnsi="Arial"/>
              <w:b/>
              <w:i/>
              <w:shadow/>
              <w:noProof/>
              <w:spacing w:val="26"/>
              <w:kern w:val="40"/>
            </w:rPr>
            <w:pict>
              <v:line id="_x0000_s2074" style="position:absolute;left:0;text-align:left;z-index:251662336;mso-position-horizontal-relative:text;mso-position-vertical-relative:text" from="90pt,.6pt" to="90pt,72.6pt" o:allowincell="f"/>
            </w:pict>
          </w:r>
          <w:r>
            <w:rPr>
              <w:rFonts w:ascii="Arial" w:hAnsi="Arial"/>
              <w:b/>
              <w:i/>
              <w:shadow/>
              <w:noProof/>
              <w:spacing w:val="26"/>
              <w:kern w:val="40"/>
            </w:rPr>
            <w:pict>
              <v:line id="_x0000_s2073" style="position:absolute;left:0;text-align:left;z-index:251661312;mso-position-horizontal-relative:text;mso-position-vertical-relative:text" from="399.6pt,.6pt" to="399.6pt,72.6pt" o:allowincell="f"/>
            </w:pict>
          </w:r>
        </w:p>
        <w:p w:rsidR="00397619" w:rsidRDefault="00397619" w:rsidP="00644FCE"/>
        <w:p w:rsidR="00397619" w:rsidRDefault="00397619" w:rsidP="00644FCE"/>
      </w:tc>
      <w:tc>
        <w:tcPr>
          <w:tcW w:w="8221" w:type="dxa"/>
        </w:tcPr>
        <w:p w:rsidR="00397619" w:rsidRDefault="00397619" w:rsidP="00644FCE">
          <w:pPr>
            <w:ind w:left="1064" w:right="1773"/>
            <w:jc w:val="center"/>
            <w:rPr>
              <w:rFonts w:ascii="Arial" w:hAnsi="Arial"/>
              <w:b/>
              <w:i/>
              <w:shadow/>
              <w:spacing w:val="26"/>
              <w:kern w:val="40"/>
              <w:sz w:val="16"/>
            </w:rPr>
          </w:pPr>
        </w:p>
        <w:p w:rsidR="00397619" w:rsidRPr="00AE33D1" w:rsidRDefault="00397619" w:rsidP="00644FCE">
          <w:pPr>
            <w:ind w:left="1064" w:right="-70"/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</w:pPr>
          <w:r w:rsidRPr="00AE33D1">
            <w:rPr>
              <w:rFonts w:ascii="Arial" w:hAnsi="Arial"/>
              <w:b/>
              <w:i/>
              <w:shadow/>
              <w:spacing w:val="26"/>
              <w:kern w:val="40"/>
              <w:lang w:val="de-DE"/>
            </w:rPr>
            <w:t xml:space="preserve">                                                          </w:t>
          </w:r>
          <w:r>
            <w:rPr>
              <w:rFonts w:ascii="Arial" w:hAnsi="Arial"/>
              <w:b/>
              <w:i/>
              <w:shadow/>
              <w:spacing w:val="26"/>
              <w:kern w:val="40"/>
              <w:lang w:val="de-DE"/>
            </w:rPr>
            <w:t xml:space="preserve">  </w:t>
          </w:r>
          <w:r w:rsidRPr="00AE33D1"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  <w:t>EN ISO</w:t>
          </w:r>
        </w:p>
        <w:p w:rsidR="00397619" w:rsidRDefault="00397619" w:rsidP="00644FCE">
          <w:pPr>
            <w:tabs>
              <w:tab w:val="left" w:pos="6592"/>
            </w:tabs>
            <w:ind w:left="497" w:right="-70"/>
            <w:rPr>
              <w:rFonts w:ascii="Arial" w:hAnsi="Arial"/>
              <w:b/>
              <w:i/>
              <w:w w:val="150"/>
              <w:sz w:val="32"/>
            </w:rPr>
          </w:pPr>
          <w:r w:rsidRPr="00F7512B"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  <w:t xml:space="preserve">           P.A.NOVA</w:t>
          </w:r>
          <w:r w:rsidRPr="00F7512B">
            <w:rPr>
              <w:rFonts w:ascii="Arial" w:hAnsi="Arial"/>
              <w:b/>
              <w:i/>
              <w:w w:val="150"/>
              <w:sz w:val="32"/>
              <w:lang w:val="de-DE"/>
            </w:rPr>
            <w:t xml:space="preserve"> </w:t>
          </w:r>
          <w:r w:rsidRPr="00F7512B">
            <w:rPr>
              <w:rFonts w:ascii="Arial" w:hAnsi="Arial"/>
              <w:b/>
              <w:i/>
              <w:sz w:val="22"/>
              <w:lang w:val="de-DE"/>
            </w:rPr>
            <w:t xml:space="preserve">S.A.                                     </w:t>
          </w:r>
          <w:r>
            <w:rPr>
              <w:rFonts w:ascii="Arial" w:hAnsi="Arial"/>
              <w:b/>
              <w:i/>
            </w:rPr>
            <w:t>9001:2000</w:t>
          </w:r>
        </w:p>
        <w:p w:rsidR="00397619" w:rsidRDefault="00397619" w:rsidP="00644FCE">
          <w:pPr>
            <w:ind w:right="-70"/>
            <w:rPr>
              <w:b/>
              <w:i/>
            </w:rPr>
          </w:pPr>
          <w:r>
            <w:rPr>
              <w:b/>
              <w:i/>
            </w:rPr>
            <w:t xml:space="preserve">                        44-100 Gliwice, ul. Górnych Wałów 42                   nr 75 100 6379                 </w:t>
          </w:r>
        </w:p>
        <w:p w:rsidR="00397619" w:rsidRDefault="00397619" w:rsidP="00644FCE">
          <w:pPr>
            <w:ind w:right="-716"/>
            <w:jc w:val="both"/>
            <w:rPr>
              <w:b/>
              <w:i/>
            </w:rPr>
          </w:pPr>
        </w:p>
        <w:p w:rsidR="00397619" w:rsidRDefault="00397619" w:rsidP="00644FCE">
          <w:pPr>
            <w:ind w:right="-716"/>
            <w:jc w:val="both"/>
            <w:rPr>
              <w:b/>
              <w:i/>
            </w:rPr>
          </w:pPr>
        </w:p>
        <w:p w:rsidR="00397619" w:rsidRDefault="00397619" w:rsidP="00644FCE">
          <w:pPr>
            <w:ind w:right="-716"/>
            <w:jc w:val="both"/>
            <w:rPr>
              <w:b/>
              <w:i/>
            </w:rPr>
          </w:pPr>
        </w:p>
      </w:tc>
      <w:tc>
        <w:tcPr>
          <w:tcW w:w="2914" w:type="dxa"/>
        </w:tcPr>
        <w:p w:rsidR="00397619" w:rsidRDefault="00397619" w:rsidP="00644FCE">
          <w:pPr>
            <w:pStyle w:val="Nagwek"/>
            <w:ind w:left="718"/>
          </w:pPr>
        </w:p>
      </w:tc>
    </w:tr>
  </w:tbl>
  <w:p w:rsidR="00397619" w:rsidRDefault="00397619" w:rsidP="00397619">
    <w:pPr>
      <w:pStyle w:val="Nagwek"/>
    </w:pPr>
    <w:r>
      <w:rPr>
        <w:noProof/>
      </w:rPr>
      <w:pict>
        <v:line id="_x0000_s2076" style="position:absolute;flip:y;z-index:251664384;mso-position-horizontal-relative:text;mso-position-vertical-relative:text" from="-3.15pt,4.65pt" to="491.35pt,4.8pt"/>
      </w:pict>
    </w:r>
  </w:p>
  <w:p w:rsidR="00397619" w:rsidRDefault="003976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630"/>
      <w:gridCol w:w="8221"/>
      <w:gridCol w:w="2914"/>
    </w:tblGrid>
    <w:tr w:rsidR="0053492A">
      <w:tblPrEx>
        <w:tblCellMar>
          <w:top w:w="0" w:type="dxa"/>
          <w:bottom w:w="0" w:type="dxa"/>
        </w:tblCellMar>
      </w:tblPrEx>
      <w:trPr>
        <w:trHeight w:val="2263"/>
      </w:trPr>
      <w:tc>
        <w:tcPr>
          <w:tcW w:w="1630" w:type="dxa"/>
        </w:tcPr>
        <w:p w:rsidR="0053492A" w:rsidRDefault="0053492A">
          <w:pPr>
            <w:ind w:right="356"/>
            <w:jc w:val="both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0;text-align:left;margin-left:327.6pt;margin-top:79.8pt;width:172.35pt;height:46.9pt;z-index:251653120" o:allowincell="f" filled="f" stroked="f">
                <v:textbox style="mso-next-textbox:#_x0000_s2052">
                  <w:txbxContent>
                    <w:p w:rsidR="0053492A" w:rsidRDefault="0053492A">
                      <w:pPr>
                        <w:pStyle w:val="Tekstpodstawowywcity2"/>
                        <w:ind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KRS </w:t>
                      </w:r>
                      <w:r w:rsidR="000D6649">
                        <w:rPr>
                          <w:sz w:val="16"/>
                        </w:rPr>
                        <w:t>0000272669</w:t>
                      </w:r>
                    </w:p>
                    <w:p w:rsidR="0053492A" w:rsidRDefault="0053492A">
                      <w:pPr>
                        <w:pStyle w:val="Tekstpodstawowywcity2"/>
                        <w:ind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Sąd Rejonowy Wydz.X Gospodarczy w </w:t>
                      </w:r>
                      <w:r w:rsidR="00AD15FC">
                        <w:rPr>
                          <w:sz w:val="14"/>
                        </w:rPr>
                        <w:t>Gliwicach</w:t>
                      </w:r>
                    </w:p>
                    <w:p w:rsidR="00AD15FC" w:rsidRDefault="00AD15FC">
                      <w:pPr>
                        <w:pStyle w:val="Tekstpodstawowywcity2"/>
                        <w:ind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Kapitał zakładowy: </w:t>
                      </w:r>
                      <w:r w:rsidR="001B2F9D">
                        <w:rPr>
                          <w:sz w:val="14"/>
                        </w:rPr>
                        <w:t>8</w:t>
                      </w:r>
                      <w:r w:rsidR="007C0335">
                        <w:rPr>
                          <w:sz w:val="14"/>
                        </w:rPr>
                        <w:t>.</w:t>
                      </w:r>
                      <w:r w:rsidR="001B2F9D">
                        <w:rPr>
                          <w:sz w:val="14"/>
                        </w:rPr>
                        <w:t>0</w:t>
                      </w:r>
                      <w:r>
                        <w:rPr>
                          <w:sz w:val="14"/>
                        </w:rPr>
                        <w:t>00.000,00</w:t>
                      </w:r>
                      <w:r w:rsidR="00C63D98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zł</w:t>
                      </w: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 id="_x0000_s2050" type="#_x0000_t202" style="position:absolute;left:0;text-align:left;margin-left:-3.6pt;margin-top:79.8pt;width:101.25pt;height:29pt;z-index:251651072" o:allowincell="f" filled="f" stroked="f">
                <v:textbox style="mso-next-textbox:#_x0000_s2050">
                  <w:txbxContent>
                    <w:p w:rsidR="0053492A" w:rsidRDefault="0053492A">
                      <w:pPr>
                        <w:pStyle w:val="Nagwek9"/>
                      </w:pPr>
                      <w:r>
                        <w:t>NIP 631-020-04-17</w:t>
                      </w:r>
                    </w:p>
                    <w:p w:rsidR="0053492A" w:rsidRDefault="0053492A">
                      <w:pPr>
                        <w:pStyle w:val="Tekstpodstawowywcity2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www.pa-nova.com.pl</w:t>
                      </w:r>
                    </w:p>
                    <w:p w:rsidR="0053492A" w:rsidRDefault="0053492A">
                      <w:pPr>
                        <w:pStyle w:val="Nagwek9"/>
                      </w:pPr>
                    </w:p>
                  </w:txbxContent>
                </v:textbox>
              </v:shape>
            </w:pict>
          </w:r>
          <w:r w:rsidR="0023652E">
            <w:rPr>
              <w:rFonts w:cs="Tahoma"/>
            </w:rPr>
            <w:object w:dxaOrig="1455" w:dyaOrig="14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6.5pt;height:74.25pt" o:ole="" filled="t">
                <v:fill color2="black" type="frame"/>
                <v:imagedata r:id="rId1" o:title=""/>
              </v:shape>
              <o:OLEObject Type="Embed" ProgID="Word.Picture.8" ShapeID="_x0000_i1026" DrawAspect="Content" ObjectID="_1396430748" r:id="rId2"/>
            </w:object>
          </w:r>
          <w:r>
            <w:rPr>
              <w:noProof/>
            </w:rPr>
            <w:pict>
              <v:line id="_x0000_s2056" style="position:absolute;left:0;text-align:left;flip:y;z-index:251656192;mso-position-horizontal-relative:text;mso-position-vertical-relative:text" from="-3.6pt,79.8pt" to="490.9pt,79.95pt" o:allowincell="f"/>
            </w:pict>
          </w:r>
          <w:r>
            <w:rPr>
              <w:noProof/>
            </w:rPr>
            <w:pict>
              <v:shape id="_x0000_s2051" type="#_x0000_t202" style="position:absolute;left:0;text-align:left;margin-left:122.85pt;margin-top:79.8pt;width:211.95pt;height:38pt;z-index:251652096;mso-position-horizontal-relative:text;mso-position-vertical-relative:text" o:allowincell="f" filled="f" stroked="f">
                <v:textbox style="mso-next-textbox:#_x0000_s2051">
                  <w:txbxContent>
                    <w:p w:rsidR="00223784" w:rsidRDefault="00223784" w:rsidP="00223784">
                      <w:pPr>
                        <w:pStyle w:val="Nagwek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Konto: Fortis Bank Polska S.A. Oddział w Gliwicach</w:t>
                      </w:r>
                    </w:p>
                    <w:p w:rsidR="00223784" w:rsidRDefault="00223784" w:rsidP="00223784">
                      <w:pPr>
                        <w:pStyle w:val="Tekstpodstawowy3"/>
                        <w:rPr>
                          <w:sz w:val="16"/>
                        </w:rPr>
                      </w:pPr>
                      <w:r w:rsidRPr="00321BE9">
                        <w:rPr>
                          <w:sz w:val="16"/>
                        </w:rPr>
                        <w:t>61 1600 1172 0002 3304 9577 5001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</w:p>
                    <w:p w:rsidR="0053492A" w:rsidRDefault="0053492A">
                      <w:pPr>
                        <w:pStyle w:val="Tekstpodstawowy3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w:r>
          <w:r>
            <w:rPr>
              <w:rFonts w:ascii="Arial" w:hAnsi="Arial"/>
              <w:b/>
              <w:i/>
              <w:shadow/>
              <w:noProof/>
              <w:spacing w:val="26"/>
              <w:kern w:val="40"/>
            </w:rPr>
            <w:pict>
              <v:line id="_x0000_s2054" style="position:absolute;left:0;text-align:left;z-index:251655168;mso-position-horizontal-relative:text;mso-position-vertical-relative:text" from="90pt,.6pt" to="90pt,72.6pt" o:allowincell="f"/>
            </w:pict>
          </w:r>
          <w:r>
            <w:rPr>
              <w:rFonts w:ascii="Arial" w:hAnsi="Arial"/>
              <w:b/>
              <w:i/>
              <w:shadow/>
              <w:noProof/>
              <w:spacing w:val="26"/>
              <w:kern w:val="40"/>
            </w:rPr>
            <w:pict>
              <v:line id="_x0000_s2053" style="position:absolute;left:0;text-align:left;z-index:251654144;mso-position-horizontal-relative:text;mso-position-vertical-relative:text" from="399.6pt,.6pt" to="399.6pt,72.6pt" o:allowincell="f"/>
            </w:pict>
          </w:r>
        </w:p>
        <w:p w:rsidR="0053492A" w:rsidRDefault="0053492A"/>
        <w:p w:rsidR="0053492A" w:rsidRDefault="0053492A"/>
      </w:tc>
      <w:tc>
        <w:tcPr>
          <w:tcW w:w="8221" w:type="dxa"/>
        </w:tcPr>
        <w:p w:rsidR="0053492A" w:rsidRDefault="0053492A">
          <w:pPr>
            <w:ind w:left="1064" w:right="1773"/>
            <w:jc w:val="center"/>
            <w:rPr>
              <w:rFonts w:ascii="Arial" w:hAnsi="Arial"/>
              <w:b/>
              <w:i/>
              <w:shadow/>
              <w:spacing w:val="26"/>
              <w:kern w:val="40"/>
              <w:sz w:val="16"/>
            </w:rPr>
          </w:pPr>
        </w:p>
        <w:p w:rsidR="0053492A" w:rsidRPr="00AE33D1" w:rsidRDefault="0053492A">
          <w:pPr>
            <w:ind w:left="1064" w:right="-70"/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</w:pPr>
          <w:r w:rsidRPr="00AE33D1">
            <w:rPr>
              <w:rFonts w:ascii="Arial" w:hAnsi="Arial"/>
              <w:b/>
              <w:i/>
              <w:shadow/>
              <w:spacing w:val="26"/>
              <w:kern w:val="40"/>
              <w:lang w:val="de-DE"/>
            </w:rPr>
            <w:t xml:space="preserve">                                  </w:t>
          </w:r>
          <w:r w:rsidR="00AE33D1" w:rsidRPr="00AE33D1">
            <w:rPr>
              <w:rFonts w:ascii="Arial" w:hAnsi="Arial"/>
              <w:b/>
              <w:i/>
              <w:shadow/>
              <w:spacing w:val="26"/>
              <w:kern w:val="40"/>
              <w:lang w:val="de-DE"/>
            </w:rPr>
            <w:t xml:space="preserve">  </w:t>
          </w:r>
          <w:r w:rsidRPr="00AE33D1">
            <w:rPr>
              <w:rFonts w:ascii="Arial" w:hAnsi="Arial"/>
              <w:b/>
              <w:i/>
              <w:shadow/>
              <w:spacing w:val="26"/>
              <w:kern w:val="40"/>
              <w:lang w:val="de-DE"/>
            </w:rPr>
            <w:t xml:space="preserve">                      </w:t>
          </w:r>
          <w:r w:rsidR="00C63D98">
            <w:rPr>
              <w:rFonts w:ascii="Arial" w:hAnsi="Arial"/>
              <w:b/>
              <w:i/>
              <w:shadow/>
              <w:spacing w:val="26"/>
              <w:kern w:val="40"/>
              <w:lang w:val="de-DE"/>
            </w:rPr>
            <w:t xml:space="preserve">  </w:t>
          </w:r>
          <w:r w:rsidRPr="00AE33D1"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  <w:t>EN ISO</w:t>
          </w:r>
        </w:p>
        <w:p w:rsidR="0053492A" w:rsidRDefault="0053492A">
          <w:pPr>
            <w:tabs>
              <w:tab w:val="left" w:pos="6592"/>
            </w:tabs>
            <w:ind w:left="497" w:right="-70"/>
            <w:rPr>
              <w:rFonts w:ascii="Arial" w:hAnsi="Arial"/>
              <w:b/>
              <w:i/>
              <w:w w:val="150"/>
              <w:sz w:val="32"/>
            </w:rPr>
          </w:pPr>
          <w:r w:rsidRPr="00F7512B"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  <w:t xml:space="preserve">    </w:t>
          </w:r>
          <w:r w:rsidR="007F0279" w:rsidRPr="00F7512B"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  <w:t xml:space="preserve">   </w:t>
          </w:r>
          <w:r w:rsidRPr="00F7512B"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  <w:t xml:space="preserve">   </w:t>
          </w:r>
          <w:r w:rsidR="00C63D98" w:rsidRPr="00F7512B"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  <w:t xml:space="preserve"> </w:t>
          </w:r>
          <w:r w:rsidRPr="00F7512B">
            <w:rPr>
              <w:rFonts w:ascii="Arial" w:hAnsi="Arial"/>
              <w:b/>
              <w:i/>
              <w:shadow/>
              <w:spacing w:val="26"/>
              <w:kern w:val="40"/>
              <w:sz w:val="36"/>
              <w:lang w:val="de-DE"/>
            </w:rPr>
            <w:t>P.A.NOVA</w:t>
          </w:r>
          <w:r w:rsidRPr="00F7512B">
            <w:rPr>
              <w:rFonts w:ascii="Arial" w:hAnsi="Arial"/>
              <w:b/>
              <w:i/>
              <w:w w:val="150"/>
              <w:sz w:val="32"/>
              <w:lang w:val="de-DE"/>
            </w:rPr>
            <w:t xml:space="preserve"> </w:t>
          </w:r>
          <w:r w:rsidR="00AC7BC0" w:rsidRPr="00F7512B">
            <w:rPr>
              <w:rFonts w:ascii="Arial" w:hAnsi="Arial"/>
              <w:b/>
              <w:i/>
              <w:sz w:val="22"/>
              <w:lang w:val="de-DE"/>
            </w:rPr>
            <w:t>S.A</w:t>
          </w:r>
          <w:r w:rsidRPr="00F7512B">
            <w:rPr>
              <w:rFonts w:ascii="Arial" w:hAnsi="Arial"/>
              <w:b/>
              <w:i/>
              <w:sz w:val="22"/>
              <w:lang w:val="de-DE"/>
            </w:rPr>
            <w:t xml:space="preserve">. </w:t>
          </w:r>
          <w:r w:rsidR="007F0279" w:rsidRPr="00F7512B">
            <w:rPr>
              <w:rFonts w:ascii="Arial" w:hAnsi="Arial"/>
              <w:b/>
              <w:i/>
              <w:sz w:val="22"/>
              <w:lang w:val="de-DE"/>
            </w:rPr>
            <w:t xml:space="preserve">     </w:t>
          </w:r>
          <w:r w:rsidRPr="00F7512B">
            <w:rPr>
              <w:rFonts w:ascii="Arial" w:hAnsi="Arial"/>
              <w:b/>
              <w:i/>
              <w:sz w:val="22"/>
              <w:lang w:val="de-DE"/>
            </w:rPr>
            <w:t xml:space="preserve">                           </w:t>
          </w:r>
          <w:r w:rsidR="00AE33D1" w:rsidRPr="00F7512B">
            <w:rPr>
              <w:rFonts w:ascii="Arial" w:hAnsi="Arial"/>
              <w:b/>
              <w:i/>
              <w:sz w:val="22"/>
              <w:lang w:val="de-DE"/>
            </w:rPr>
            <w:t xml:space="preserve"> </w:t>
          </w:r>
          <w:r w:rsidRPr="00F7512B">
            <w:rPr>
              <w:rFonts w:ascii="Arial" w:hAnsi="Arial"/>
              <w:b/>
              <w:i/>
              <w:sz w:val="22"/>
              <w:lang w:val="de-DE"/>
            </w:rPr>
            <w:t xml:space="preserve">   </w:t>
          </w:r>
          <w:r>
            <w:rPr>
              <w:rFonts w:ascii="Arial" w:hAnsi="Arial"/>
              <w:b/>
              <w:i/>
            </w:rPr>
            <w:t>9001:2000</w:t>
          </w:r>
        </w:p>
        <w:p w:rsidR="0053492A" w:rsidRDefault="00B57223">
          <w:pPr>
            <w:ind w:right="-70"/>
            <w:rPr>
              <w:b/>
              <w:i/>
            </w:rPr>
          </w:pPr>
          <w:r>
            <w:rPr>
              <w:b/>
              <w:i/>
            </w:rPr>
            <w:t xml:space="preserve">                       </w:t>
          </w:r>
          <w:r w:rsidR="0053492A">
            <w:rPr>
              <w:b/>
              <w:i/>
            </w:rPr>
            <w:t xml:space="preserve"> 44-100 Gliwice, ul. </w:t>
          </w:r>
          <w:r w:rsidR="00702B66">
            <w:rPr>
              <w:b/>
              <w:i/>
            </w:rPr>
            <w:t>Gór</w:t>
          </w:r>
          <w:r w:rsidR="003C58DE">
            <w:rPr>
              <w:b/>
              <w:i/>
            </w:rPr>
            <w:t>nych Wałów 42</w:t>
          </w:r>
          <w:r>
            <w:rPr>
              <w:b/>
              <w:i/>
            </w:rPr>
            <w:t xml:space="preserve">          </w:t>
          </w:r>
          <w:r w:rsidR="009A5935">
            <w:rPr>
              <w:b/>
              <w:i/>
            </w:rPr>
            <w:t xml:space="preserve">  </w:t>
          </w:r>
          <w:r>
            <w:rPr>
              <w:b/>
              <w:i/>
            </w:rPr>
            <w:t xml:space="preserve">      </w:t>
          </w:r>
          <w:r w:rsidR="0053492A">
            <w:rPr>
              <w:b/>
              <w:i/>
            </w:rPr>
            <w:t xml:space="preserve"> nr 75 100 6379                 </w:t>
          </w:r>
        </w:p>
        <w:p w:rsidR="0053492A" w:rsidRDefault="0053492A">
          <w:pPr>
            <w:ind w:right="-716"/>
            <w:jc w:val="both"/>
            <w:rPr>
              <w:b/>
              <w:i/>
            </w:rPr>
          </w:pPr>
        </w:p>
        <w:p w:rsidR="0053492A" w:rsidRDefault="0053492A">
          <w:pPr>
            <w:ind w:right="-716"/>
            <w:jc w:val="both"/>
            <w:rPr>
              <w:b/>
              <w:i/>
            </w:rPr>
          </w:pPr>
        </w:p>
        <w:p w:rsidR="0053492A" w:rsidRDefault="0053492A">
          <w:pPr>
            <w:ind w:right="-716"/>
            <w:jc w:val="both"/>
            <w:rPr>
              <w:b/>
              <w:i/>
            </w:rPr>
          </w:pPr>
        </w:p>
      </w:tc>
      <w:tc>
        <w:tcPr>
          <w:tcW w:w="2914" w:type="dxa"/>
        </w:tcPr>
        <w:p w:rsidR="0053492A" w:rsidRDefault="0053492A">
          <w:pPr>
            <w:pStyle w:val="Nagwek"/>
            <w:ind w:left="718"/>
          </w:pPr>
        </w:p>
      </w:tc>
    </w:tr>
  </w:tbl>
  <w:p w:rsidR="0053492A" w:rsidRDefault="00AD15FC">
    <w:pPr>
      <w:pStyle w:val="Nagwek"/>
    </w:pPr>
    <w:r>
      <w:rPr>
        <w:noProof/>
      </w:rPr>
      <w:pict>
        <v:line id="_x0000_s2068" style="position:absolute;flip:y;z-index:251657216;mso-position-horizontal-relative:text;mso-position-vertical-relative:text" from="-3.15pt,4.65pt" to="491.35pt,4.8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B143488"/>
    <w:multiLevelType w:val="singleLevel"/>
    <w:tmpl w:val="118A55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60196E"/>
    <w:multiLevelType w:val="singleLevel"/>
    <w:tmpl w:val="958A38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6102259"/>
    <w:multiLevelType w:val="hybridMultilevel"/>
    <w:tmpl w:val="D8DAA100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1C482579"/>
    <w:multiLevelType w:val="singleLevel"/>
    <w:tmpl w:val="8344389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20604C3C"/>
    <w:multiLevelType w:val="singleLevel"/>
    <w:tmpl w:val="D4E28D5A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C254F6"/>
    <w:multiLevelType w:val="hybridMultilevel"/>
    <w:tmpl w:val="6A0CE2F4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AB06690"/>
    <w:multiLevelType w:val="hybridMultilevel"/>
    <w:tmpl w:val="122A34E4"/>
    <w:lvl w:ilvl="0" w:tplc="FFFFFFFF">
      <w:start w:val="4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FC607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EB7D12"/>
    <w:multiLevelType w:val="hybridMultilevel"/>
    <w:tmpl w:val="F0B02F72"/>
    <w:lvl w:ilvl="0" w:tplc="0415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1">
    <w:nsid w:val="498C33A5"/>
    <w:multiLevelType w:val="hybridMultilevel"/>
    <w:tmpl w:val="122A34E4"/>
    <w:lvl w:ilvl="0" w:tplc="FFFFFFFF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4A86436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F157390"/>
    <w:multiLevelType w:val="singleLevel"/>
    <w:tmpl w:val="7D6C23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0AE3E5D"/>
    <w:multiLevelType w:val="hybridMultilevel"/>
    <w:tmpl w:val="65F4DB1E"/>
    <w:lvl w:ilvl="0" w:tplc="0415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>
    <w:nsid w:val="60F72818"/>
    <w:multiLevelType w:val="hybridMultilevel"/>
    <w:tmpl w:val="D9A6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26929"/>
    <w:multiLevelType w:val="singleLevel"/>
    <w:tmpl w:val="511E49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3D91B2A"/>
    <w:multiLevelType w:val="hybridMultilevel"/>
    <w:tmpl w:val="3664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A15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13"/>
  </w:num>
  <w:num w:numId="7">
    <w:abstractNumId w:val="18"/>
  </w:num>
  <w:num w:numId="8">
    <w:abstractNumId w:val="16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10"/>
  </w:num>
  <w:num w:numId="14">
    <w:abstractNumId w:val="14"/>
  </w:num>
  <w:num w:numId="15">
    <w:abstractNumId w:val="3"/>
  </w:num>
  <w:num w:numId="16">
    <w:abstractNumId w:val="8"/>
  </w:num>
  <w:num w:numId="17">
    <w:abstractNumId w:val="11"/>
  </w:num>
  <w:num w:numId="18">
    <w:abstractNumId w:val="4"/>
  </w:num>
  <w:num w:numId="19">
    <w:abstractNumId w:val="2"/>
  </w:num>
  <w:num w:numId="20">
    <w:abstractNumId w:val="7"/>
  </w:num>
  <w:num w:numId="21">
    <w:abstractNumId w:val="15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ttachedTemplate r:id="rId1"/>
  <w:stylePaneFormatFilter w:val="3F01"/>
  <w:defaultTabStop w:val="709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1507"/>
    <w:rsid w:val="0000555E"/>
    <w:rsid w:val="00023908"/>
    <w:rsid w:val="00024EDF"/>
    <w:rsid w:val="00026C0E"/>
    <w:rsid w:val="00032660"/>
    <w:rsid w:val="00084C8F"/>
    <w:rsid w:val="0009316E"/>
    <w:rsid w:val="000A4851"/>
    <w:rsid w:val="000B1B17"/>
    <w:rsid w:val="000B74BB"/>
    <w:rsid w:val="000C6EA4"/>
    <w:rsid w:val="000D10D8"/>
    <w:rsid w:val="000D6649"/>
    <w:rsid w:val="000F4E53"/>
    <w:rsid w:val="0010054A"/>
    <w:rsid w:val="001053B8"/>
    <w:rsid w:val="00132FBA"/>
    <w:rsid w:val="001338AF"/>
    <w:rsid w:val="001346FD"/>
    <w:rsid w:val="00152D51"/>
    <w:rsid w:val="00167D0B"/>
    <w:rsid w:val="00172909"/>
    <w:rsid w:val="001743D4"/>
    <w:rsid w:val="00176E2D"/>
    <w:rsid w:val="0019243C"/>
    <w:rsid w:val="001934A5"/>
    <w:rsid w:val="001968E6"/>
    <w:rsid w:val="00196921"/>
    <w:rsid w:val="001A355A"/>
    <w:rsid w:val="001B2F9D"/>
    <w:rsid w:val="001C0039"/>
    <w:rsid w:val="001E3DE1"/>
    <w:rsid w:val="001F2E99"/>
    <w:rsid w:val="001F3044"/>
    <w:rsid w:val="001F6CF3"/>
    <w:rsid w:val="00206E42"/>
    <w:rsid w:val="00207E99"/>
    <w:rsid w:val="00212D8D"/>
    <w:rsid w:val="0021573B"/>
    <w:rsid w:val="0021608F"/>
    <w:rsid w:val="00223784"/>
    <w:rsid w:val="0023461F"/>
    <w:rsid w:val="002352D9"/>
    <w:rsid w:val="00235AC0"/>
    <w:rsid w:val="0023652E"/>
    <w:rsid w:val="00242DB0"/>
    <w:rsid w:val="00244084"/>
    <w:rsid w:val="00255002"/>
    <w:rsid w:val="00270408"/>
    <w:rsid w:val="00276D7D"/>
    <w:rsid w:val="002846D0"/>
    <w:rsid w:val="00286B90"/>
    <w:rsid w:val="0028717D"/>
    <w:rsid w:val="00292CAE"/>
    <w:rsid w:val="00294567"/>
    <w:rsid w:val="002A0ED5"/>
    <w:rsid w:val="002A5C11"/>
    <w:rsid w:val="002B0036"/>
    <w:rsid w:val="002B6FF6"/>
    <w:rsid w:val="002C6344"/>
    <w:rsid w:val="002D0083"/>
    <w:rsid w:val="002E39DA"/>
    <w:rsid w:val="002E7C9C"/>
    <w:rsid w:val="002F0116"/>
    <w:rsid w:val="002F21A3"/>
    <w:rsid w:val="003022C4"/>
    <w:rsid w:val="003071A0"/>
    <w:rsid w:val="003156CE"/>
    <w:rsid w:val="003263C0"/>
    <w:rsid w:val="0034627A"/>
    <w:rsid w:val="00356071"/>
    <w:rsid w:val="00357192"/>
    <w:rsid w:val="0035746E"/>
    <w:rsid w:val="00357523"/>
    <w:rsid w:val="003647C5"/>
    <w:rsid w:val="00391302"/>
    <w:rsid w:val="00397619"/>
    <w:rsid w:val="003B0C5A"/>
    <w:rsid w:val="003B71DA"/>
    <w:rsid w:val="003C58DE"/>
    <w:rsid w:val="003C7A7C"/>
    <w:rsid w:val="00421DA5"/>
    <w:rsid w:val="00423C06"/>
    <w:rsid w:val="00462C0A"/>
    <w:rsid w:val="00481965"/>
    <w:rsid w:val="00485B14"/>
    <w:rsid w:val="004873C6"/>
    <w:rsid w:val="004A151D"/>
    <w:rsid w:val="004A5397"/>
    <w:rsid w:val="004A6ECD"/>
    <w:rsid w:val="004C2799"/>
    <w:rsid w:val="004E1361"/>
    <w:rsid w:val="004E2589"/>
    <w:rsid w:val="004F301B"/>
    <w:rsid w:val="0052018D"/>
    <w:rsid w:val="005205BB"/>
    <w:rsid w:val="00524A45"/>
    <w:rsid w:val="0053492A"/>
    <w:rsid w:val="005429A8"/>
    <w:rsid w:val="00552871"/>
    <w:rsid w:val="005749C3"/>
    <w:rsid w:val="00574FEA"/>
    <w:rsid w:val="005818F6"/>
    <w:rsid w:val="005840F8"/>
    <w:rsid w:val="005A29DB"/>
    <w:rsid w:val="005C58A5"/>
    <w:rsid w:val="005D3DA4"/>
    <w:rsid w:val="005E2C36"/>
    <w:rsid w:val="00605B83"/>
    <w:rsid w:val="00612B7C"/>
    <w:rsid w:val="006254E7"/>
    <w:rsid w:val="0062638A"/>
    <w:rsid w:val="00644FCE"/>
    <w:rsid w:val="006725EE"/>
    <w:rsid w:val="00676184"/>
    <w:rsid w:val="00680976"/>
    <w:rsid w:val="00685969"/>
    <w:rsid w:val="006960DF"/>
    <w:rsid w:val="006B38D0"/>
    <w:rsid w:val="006B5D6D"/>
    <w:rsid w:val="006E4E32"/>
    <w:rsid w:val="006E73A3"/>
    <w:rsid w:val="006F5351"/>
    <w:rsid w:val="00702B66"/>
    <w:rsid w:val="00715555"/>
    <w:rsid w:val="00716EF0"/>
    <w:rsid w:val="0072255D"/>
    <w:rsid w:val="0072315A"/>
    <w:rsid w:val="00724A4F"/>
    <w:rsid w:val="0072660F"/>
    <w:rsid w:val="00732ABF"/>
    <w:rsid w:val="00732FA6"/>
    <w:rsid w:val="00741610"/>
    <w:rsid w:val="00747298"/>
    <w:rsid w:val="00761278"/>
    <w:rsid w:val="00765AA0"/>
    <w:rsid w:val="00767C71"/>
    <w:rsid w:val="00797F53"/>
    <w:rsid w:val="007A186B"/>
    <w:rsid w:val="007A758B"/>
    <w:rsid w:val="007C0335"/>
    <w:rsid w:val="007D06E5"/>
    <w:rsid w:val="007D4EAA"/>
    <w:rsid w:val="007E0A39"/>
    <w:rsid w:val="007E4681"/>
    <w:rsid w:val="007F0279"/>
    <w:rsid w:val="007F1DC7"/>
    <w:rsid w:val="007F5F29"/>
    <w:rsid w:val="007F6217"/>
    <w:rsid w:val="00800610"/>
    <w:rsid w:val="00801B54"/>
    <w:rsid w:val="00802063"/>
    <w:rsid w:val="0080278E"/>
    <w:rsid w:val="008048F2"/>
    <w:rsid w:val="0081617B"/>
    <w:rsid w:val="0081781C"/>
    <w:rsid w:val="008244CB"/>
    <w:rsid w:val="00832AB1"/>
    <w:rsid w:val="00833E6B"/>
    <w:rsid w:val="0083450E"/>
    <w:rsid w:val="00840F2C"/>
    <w:rsid w:val="008519E6"/>
    <w:rsid w:val="0085613B"/>
    <w:rsid w:val="00864883"/>
    <w:rsid w:val="008655F9"/>
    <w:rsid w:val="00867127"/>
    <w:rsid w:val="008779EE"/>
    <w:rsid w:val="00886A78"/>
    <w:rsid w:val="00892B90"/>
    <w:rsid w:val="008A1F44"/>
    <w:rsid w:val="008A67DB"/>
    <w:rsid w:val="008B1505"/>
    <w:rsid w:val="008C1AFC"/>
    <w:rsid w:val="008C262B"/>
    <w:rsid w:val="008C38B6"/>
    <w:rsid w:val="008D7D9A"/>
    <w:rsid w:val="008E6BB6"/>
    <w:rsid w:val="009043DB"/>
    <w:rsid w:val="00912675"/>
    <w:rsid w:val="00913859"/>
    <w:rsid w:val="009208B7"/>
    <w:rsid w:val="00935312"/>
    <w:rsid w:val="009525DA"/>
    <w:rsid w:val="0095371F"/>
    <w:rsid w:val="009822A8"/>
    <w:rsid w:val="009A5935"/>
    <w:rsid w:val="009A5E83"/>
    <w:rsid w:val="009B1318"/>
    <w:rsid w:val="009C1318"/>
    <w:rsid w:val="009D6E6D"/>
    <w:rsid w:val="009E4590"/>
    <w:rsid w:val="009E4A6D"/>
    <w:rsid w:val="009F60F8"/>
    <w:rsid w:val="00A006E0"/>
    <w:rsid w:val="00A47253"/>
    <w:rsid w:val="00A52F94"/>
    <w:rsid w:val="00A74C7B"/>
    <w:rsid w:val="00A77380"/>
    <w:rsid w:val="00A90473"/>
    <w:rsid w:val="00A92ECE"/>
    <w:rsid w:val="00A95918"/>
    <w:rsid w:val="00AB0A81"/>
    <w:rsid w:val="00AB1BF4"/>
    <w:rsid w:val="00AB1C3D"/>
    <w:rsid w:val="00AB7AB0"/>
    <w:rsid w:val="00AC71CF"/>
    <w:rsid w:val="00AC7BC0"/>
    <w:rsid w:val="00AD15FC"/>
    <w:rsid w:val="00AE33D1"/>
    <w:rsid w:val="00AE42EC"/>
    <w:rsid w:val="00AF09E7"/>
    <w:rsid w:val="00AF2C57"/>
    <w:rsid w:val="00B0586C"/>
    <w:rsid w:val="00B06028"/>
    <w:rsid w:val="00B15AF3"/>
    <w:rsid w:val="00B16EAF"/>
    <w:rsid w:val="00B57223"/>
    <w:rsid w:val="00B70DEC"/>
    <w:rsid w:val="00B74F05"/>
    <w:rsid w:val="00B83304"/>
    <w:rsid w:val="00B96437"/>
    <w:rsid w:val="00BA6FE9"/>
    <w:rsid w:val="00BC0945"/>
    <w:rsid w:val="00BC60A2"/>
    <w:rsid w:val="00BC7F56"/>
    <w:rsid w:val="00BD1457"/>
    <w:rsid w:val="00BD76A3"/>
    <w:rsid w:val="00BE10B7"/>
    <w:rsid w:val="00BE76F2"/>
    <w:rsid w:val="00BF1507"/>
    <w:rsid w:val="00C121A7"/>
    <w:rsid w:val="00C141CF"/>
    <w:rsid w:val="00C1456B"/>
    <w:rsid w:val="00C31D46"/>
    <w:rsid w:val="00C321BF"/>
    <w:rsid w:val="00C63D98"/>
    <w:rsid w:val="00C7690B"/>
    <w:rsid w:val="00C848AA"/>
    <w:rsid w:val="00C864B9"/>
    <w:rsid w:val="00C95B8C"/>
    <w:rsid w:val="00CA2302"/>
    <w:rsid w:val="00CA2F35"/>
    <w:rsid w:val="00CA64F4"/>
    <w:rsid w:val="00CB0C55"/>
    <w:rsid w:val="00CD6E98"/>
    <w:rsid w:val="00CE27C4"/>
    <w:rsid w:val="00CF338C"/>
    <w:rsid w:val="00CF6D6E"/>
    <w:rsid w:val="00D11C4E"/>
    <w:rsid w:val="00D13C8C"/>
    <w:rsid w:val="00D173E9"/>
    <w:rsid w:val="00D4073E"/>
    <w:rsid w:val="00D45719"/>
    <w:rsid w:val="00D45D69"/>
    <w:rsid w:val="00D67768"/>
    <w:rsid w:val="00D756D1"/>
    <w:rsid w:val="00D85ECD"/>
    <w:rsid w:val="00D93CFD"/>
    <w:rsid w:val="00D97EDD"/>
    <w:rsid w:val="00DC0B1A"/>
    <w:rsid w:val="00DC1104"/>
    <w:rsid w:val="00DD2DE9"/>
    <w:rsid w:val="00DD327E"/>
    <w:rsid w:val="00DE0818"/>
    <w:rsid w:val="00DE1A7C"/>
    <w:rsid w:val="00DF3270"/>
    <w:rsid w:val="00E0718B"/>
    <w:rsid w:val="00E26FAB"/>
    <w:rsid w:val="00E42F0B"/>
    <w:rsid w:val="00E55C5E"/>
    <w:rsid w:val="00E75223"/>
    <w:rsid w:val="00E83ACA"/>
    <w:rsid w:val="00E84BD6"/>
    <w:rsid w:val="00EC0B7B"/>
    <w:rsid w:val="00EC7A52"/>
    <w:rsid w:val="00EE6691"/>
    <w:rsid w:val="00EE73D8"/>
    <w:rsid w:val="00EF17B7"/>
    <w:rsid w:val="00F22D13"/>
    <w:rsid w:val="00F26D50"/>
    <w:rsid w:val="00F26DAC"/>
    <w:rsid w:val="00F41874"/>
    <w:rsid w:val="00F420F6"/>
    <w:rsid w:val="00F44EA8"/>
    <w:rsid w:val="00F45400"/>
    <w:rsid w:val="00F6538C"/>
    <w:rsid w:val="00F711AA"/>
    <w:rsid w:val="00F7512B"/>
    <w:rsid w:val="00F87AF0"/>
    <w:rsid w:val="00FB1181"/>
    <w:rsid w:val="00FC6072"/>
    <w:rsid w:val="00FD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7223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6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pPr>
      <w:keepNext/>
      <w:ind w:left="-495" w:right="-716" w:firstLine="495"/>
      <w:jc w:val="both"/>
      <w:outlineLvl w:val="6"/>
    </w:pPr>
    <w:rPr>
      <w:b/>
      <w:i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tabs>
        <w:tab w:val="left" w:pos="709"/>
        <w:tab w:val="left" w:pos="1418"/>
      </w:tabs>
      <w:outlineLvl w:val="8"/>
    </w:pPr>
    <w:rPr>
      <w:b/>
      <w:i/>
      <w:sz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pPr>
      <w:tabs>
        <w:tab w:val="center" w:pos="4819"/>
        <w:tab w:val="right" w:pos="9071"/>
      </w:tabs>
    </w:pPr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wcity">
    <w:name w:val="Body Text Indent"/>
    <w:basedOn w:val="Normalny"/>
    <w:pPr>
      <w:ind w:left="360"/>
    </w:pPr>
    <w:rPr>
      <w:sz w:val="26"/>
    </w:rPr>
  </w:style>
  <w:style w:type="paragraph" w:styleId="Legenda">
    <w:name w:val="caption"/>
    <w:basedOn w:val="Normalny"/>
    <w:next w:val="Normalny"/>
    <w:qFormat/>
    <w:rPr>
      <w:sz w:val="26"/>
    </w:rPr>
  </w:style>
  <w:style w:type="character" w:styleId="Hipercze">
    <w:name w:val="Hyperlink"/>
    <w:rPr>
      <w:color w:val="0000FF"/>
      <w:u w:val="single"/>
    </w:rPr>
  </w:style>
  <w:style w:type="paragraph" w:styleId="Plan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rPr>
      <w:b/>
      <w:sz w:val="10"/>
    </w:rPr>
  </w:style>
  <w:style w:type="paragraph" w:styleId="Tekstpodstawowy3">
    <w:name w:val="Body Text 3"/>
    <w:basedOn w:val="Normalny"/>
    <w:pPr>
      <w:jc w:val="center"/>
    </w:pPr>
    <w:rPr>
      <w:b/>
      <w:i/>
    </w:rPr>
  </w:style>
  <w:style w:type="paragraph" w:styleId="Tekstpodstawowywcity2">
    <w:name w:val="Body Text Indent 2"/>
    <w:basedOn w:val="Normalny"/>
    <w:pPr>
      <w:ind w:firstLine="708"/>
    </w:pPr>
    <w:rPr>
      <w:b/>
      <w:i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rsid w:val="00A92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93CFD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270408"/>
    <w:rPr>
      <w:b/>
      <w:sz w:val="10"/>
      <w:szCs w:val="20"/>
    </w:rPr>
  </w:style>
  <w:style w:type="paragraph" w:styleId="Tekstpodstawowywcity3">
    <w:name w:val="Body Text Indent 3"/>
    <w:basedOn w:val="Normalny"/>
    <w:rsid w:val="00235AC0"/>
    <w:pPr>
      <w:suppressAutoHyphens w:val="0"/>
      <w:spacing w:after="120"/>
      <w:ind w:left="283"/>
    </w:pPr>
    <w:rPr>
      <w:sz w:val="16"/>
      <w:szCs w:val="16"/>
      <w:lang w:eastAsia="pl-PL"/>
    </w:rPr>
  </w:style>
  <w:style w:type="paragraph" w:styleId="NormalnyWeb">
    <w:name w:val="Normal (Web)"/>
    <w:basedOn w:val="Normalny"/>
    <w:rsid w:val="00244084"/>
    <w:pPr>
      <w:suppressAutoHyphens w:val="0"/>
      <w:spacing w:before="100" w:beforeAutospacing="1" w:after="100" w:afterAutospacing="1"/>
    </w:pPr>
    <w:rPr>
      <w:color w:val="555555"/>
      <w:lang w:eastAsia="pl-PL"/>
    </w:rPr>
  </w:style>
  <w:style w:type="paragraph" w:styleId="Akapitzlist">
    <w:name w:val="List Paragraph"/>
    <w:basedOn w:val="Normalny"/>
    <w:uiPriority w:val="34"/>
    <w:qFormat/>
    <w:rsid w:val="00FB118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P.A.Nova\wz&#243;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DE4B39-6AB8-4992-B639-D5B1C033BA1F}"/>
</file>

<file path=customXml/itemProps2.xml><?xml version="1.0" encoding="utf-8"?>
<ds:datastoreItem xmlns:ds="http://schemas.openxmlformats.org/officeDocument/2006/customXml" ds:itemID="{364AB6AB-18CC-4A39-A40E-FCBB07AAD11C}"/>
</file>

<file path=customXml/itemProps3.xml><?xml version="1.0" encoding="utf-8"?>
<ds:datastoreItem xmlns:ds="http://schemas.openxmlformats.org/officeDocument/2006/customXml" ds:itemID="{4B0BF0E7-FB15-40B0-ABB6-5D26BC52090A}"/>
</file>

<file path=docProps/app.xml><?xml version="1.0" encoding="utf-8"?>
<Properties xmlns="http://schemas.openxmlformats.org/officeDocument/2006/extended-properties" xmlns:vt="http://schemas.openxmlformats.org/officeDocument/2006/docPropsVTypes">
  <Template>wzór</Template>
  <TotalTime>4</TotalTime>
  <Pages>3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P.A. NOVA Sp. z o.o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creator>P.A.Nova</dc:creator>
  <cp:lastModifiedBy>.</cp:lastModifiedBy>
  <cp:revision>2</cp:revision>
  <cp:lastPrinted>2011-11-23T08:28:00Z</cp:lastPrinted>
  <dcterms:created xsi:type="dcterms:W3CDTF">2012-04-20T10:39:00Z</dcterms:created>
  <dcterms:modified xsi:type="dcterms:W3CDTF">2012-04-20T10:39:00Z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